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73" w:rsidRPr="00AA2773" w:rsidRDefault="00AA2773" w:rsidP="00AA2773">
      <w:pPr>
        <w:pStyle w:val="Coverbig"/>
      </w:pPr>
      <w:r w:rsidRPr="00AA2773">
        <w:t>世</w:t>
      </w:r>
      <w:r w:rsidRPr="00AA2773">
        <w:t xml:space="preserve"> </w:t>
      </w:r>
      <w:r w:rsidRPr="00AA2773">
        <w:t>新</w:t>
      </w:r>
      <w:r w:rsidRPr="00AA2773">
        <w:t xml:space="preserve"> </w:t>
      </w:r>
      <w:r w:rsidRPr="00AA2773">
        <w:t>大</w:t>
      </w:r>
      <w:r w:rsidRPr="00AA2773">
        <w:t xml:space="preserve"> </w:t>
      </w:r>
      <w:r w:rsidRPr="00AA2773">
        <w:t>學</w:t>
      </w:r>
      <w:r w:rsidRPr="00AA2773">
        <w:t xml:space="preserve"> </w:t>
      </w:r>
      <w:r w:rsidRPr="00AA2773">
        <w:t>管</w:t>
      </w:r>
      <w:r w:rsidRPr="00AA2773">
        <w:t xml:space="preserve"> </w:t>
      </w:r>
      <w:r w:rsidRPr="00AA2773">
        <w:t>理</w:t>
      </w:r>
      <w:r w:rsidRPr="00AA2773">
        <w:t xml:space="preserve"> </w:t>
      </w:r>
      <w:r w:rsidRPr="00AA2773">
        <w:t>學</w:t>
      </w:r>
      <w:r w:rsidRPr="00AA2773">
        <w:t xml:space="preserve"> </w:t>
      </w:r>
      <w:r w:rsidRPr="00AA2773">
        <w:t>院</w:t>
      </w:r>
    </w:p>
    <w:p w:rsidR="00AA2773" w:rsidRPr="00AA2773" w:rsidRDefault="00AA2773" w:rsidP="00CC45AA">
      <w:pPr>
        <w:ind w:firstLine="560"/>
      </w:pPr>
    </w:p>
    <w:p w:rsidR="00AA2773" w:rsidRPr="00AA2773" w:rsidRDefault="00AA2773" w:rsidP="00AA2773">
      <w:pPr>
        <w:pStyle w:val="Cover"/>
      </w:pPr>
      <w:r w:rsidRPr="00AA2773">
        <w:t>資</w:t>
      </w:r>
      <w:r w:rsidRPr="00AA2773">
        <w:t xml:space="preserve"> </w:t>
      </w:r>
      <w:r w:rsidRPr="00AA2773">
        <w:t>訊</w:t>
      </w:r>
      <w:r w:rsidRPr="00AA2773">
        <w:t xml:space="preserve"> </w:t>
      </w:r>
      <w:r w:rsidRPr="00AA2773">
        <w:t>管</w:t>
      </w:r>
      <w:r w:rsidRPr="00AA2773">
        <w:t xml:space="preserve"> </w:t>
      </w:r>
      <w:r w:rsidRPr="00AA2773">
        <w:t>理</w:t>
      </w:r>
      <w:r w:rsidRPr="00AA2773">
        <w:t xml:space="preserve"> </w:t>
      </w:r>
      <w:r w:rsidRPr="00AA2773">
        <w:t>學</w:t>
      </w:r>
      <w:r w:rsidRPr="00AA2773">
        <w:t xml:space="preserve"> </w:t>
      </w:r>
      <w:r w:rsidRPr="00AA2773">
        <w:t>系</w:t>
      </w:r>
    </w:p>
    <w:p w:rsidR="00AA2773" w:rsidRPr="00AA2773" w:rsidRDefault="00AA2773" w:rsidP="00AA2773">
      <w:pPr>
        <w:pStyle w:val="Cover"/>
      </w:pPr>
      <w:r w:rsidRPr="00AA2773">
        <w:t>碩</w:t>
      </w:r>
      <w:r w:rsidRPr="00AA2773">
        <w:t xml:space="preserve"> </w:t>
      </w:r>
      <w:r w:rsidRPr="00AA2773">
        <w:t>士</w:t>
      </w:r>
      <w:r w:rsidRPr="00AA2773">
        <w:t xml:space="preserve"> </w:t>
      </w:r>
      <w:r w:rsidRPr="00AA2773">
        <w:t>論</w:t>
      </w:r>
      <w:r w:rsidRPr="00AA2773">
        <w:t xml:space="preserve"> </w:t>
      </w:r>
      <w:r w:rsidRPr="00AA2773">
        <w:t>文</w:t>
      </w:r>
    </w:p>
    <w:p w:rsidR="00AA2773" w:rsidRPr="00AA2773" w:rsidRDefault="00AA2773" w:rsidP="00AA2773">
      <w:pPr>
        <w:pStyle w:val="Cover"/>
      </w:pPr>
    </w:p>
    <w:p w:rsidR="00AA2773" w:rsidRPr="00AA2773" w:rsidRDefault="00AA2773" w:rsidP="00AA2773">
      <w:pPr>
        <w:pStyle w:val="Cover"/>
      </w:pPr>
    </w:p>
    <w:p w:rsidR="00AA2773" w:rsidRPr="00AA2773" w:rsidRDefault="00AA2773" w:rsidP="00AA2773">
      <w:pPr>
        <w:pStyle w:val="Cover"/>
      </w:pPr>
      <w:r>
        <w:rPr>
          <w:rFonts w:hint="eastAsia"/>
        </w:rPr>
        <w:t>主題</w:t>
      </w:r>
      <w:r w:rsidRPr="00AA2773">
        <w:t>：</w:t>
      </w:r>
    </w:p>
    <w:p w:rsidR="00AA2773" w:rsidRPr="00AA2773" w:rsidRDefault="00AA2773" w:rsidP="00D31A6F">
      <w:pPr>
        <w:pStyle w:val="Coversub"/>
      </w:pPr>
      <w:r>
        <w:rPr>
          <w:rFonts w:hint="eastAsia"/>
        </w:rPr>
        <w:t>副</w:t>
      </w:r>
      <w:r>
        <w:t>題</w:t>
      </w:r>
    </w:p>
    <w:p w:rsidR="00AA2773" w:rsidRPr="00AA2773" w:rsidRDefault="00AA2773" w:rsidP="00AA2773">
      <w:pPr>
        <w:pStyle w:val="Cover"/>
      </w:pPr>
      <w:r>
        <w:rPr>
          <w:rFonts w:hint="eastAsia"/>
        </w:rPr>
        <w:t>M</w:t>
      </w:r>
      <w:r>
        <w:t>ain Title</w:t>
      </w:r>
    </w:p>
    <w:p w:rsidR="00AA2773" w:rsidRPr="00AA2773" w:rsidRDefault="00AA2773" w:rsidP="00D31A6F">
      <w:pPr>
        <w:pStyle w:val="Coversub"/>
      </w:pPr>
      <w:r w:rsidRPr="00AA2773">
        <w:rPr>
          <w:rFonts w:hint="eastAsia"/>
        </w:rPr>
        <w:t>：</w:t>
      </w:r>
      <w:r>
        <w:t>Sub Title</w:t>
      </w:r>
    </w:p>
    <w:p w:rsidR="00AA2773" w:rsidRPr="00AA2773" w:rsidRDefault="00AA2773" w:rsidP="00AA2773">
      <w:pPr>
        <w:pStyle w:val="Cover"/>
      </w:pPr>
    </w:p>
    <w:p w:rsidR="00AA2773" w:rsidRPr="00AA2773" w:rsidRDefault="00AA2773" w:rsidP="00AA2773">
      <w:pPr>
        <w:pStyle w:val="Cover"/>
      </w:pPr>
    </w:p>
    <w:p w:rsidR="00AA2773" w:rsidRPr="00AA2773" w:rsidRDefault="00AA2773" w:rsidP="00AA2773">
      <w:pPr>
        <w:pStyle w:val="Cover"/>
      </w:pPr>
      <w:r w:rsidRPr="00AA2773">
        <w:t>指導教授</w:t>
      </w:r>
      <w:r w:rsidRPr="00AA2773">
        <w:t xml:space="preserve"> : </w:t>
      </w:r>
      <w:r w:rsidRPr="00AA2773">
        <w:t>吳</w:t>
      </w:r>
      <w:r w:rsidRPr="00AA2773">
        <w:t xml:space="preserve"> </w:t>
      </w:r>
      <w:r w:rsidRPr="00AA2773">
        <w:t>統</w:t>
      </w:r>
      <w:r w:rsidRPr="00AA2773">
        <w:t xml:space="preserve"> </w:t>
      </w:r>
      <w:r w:rsidRPr="00AA2773">
        <w:t>雄</w:t>
      </w:r>
      <w:r w:rsidRPr="00AA2773">
        <w:t xml:space="preserve"> </w:t>
      </w:r>
      <w:r w:rsidRPr="00AA2773">
        <w:t>博士</w:t>
      </w:r>
    </w:p>
    <w:p w:rsidR="00AA2773" w:rsidRPr="00AA2773" w:rsidRDefault="00AA2773" w:rsidP="00AA2773">
      <w:pPr>
        <w:pStyle w:val="Cover"/>
      </w:pPr>
    </w:p>
    <w:p w:rsidR="00AA2773" w:rsidRPr="00AA2773" w:rsidRDefault="00AA2773" w:rsidP="00AA2773">
      <w:pPr>
        <w:pStyle w:val="Cover"/>
      </w:pPr>
      <w:r w:rsidRPr="00AA2773">
        <w:t>研</w:t>
      </w:r>
      <w:r w:rsidRPr="00AA2773">
        <w:t xml:space="preserve"> </w:t>
      </w:r>
      <w:r w:rsidRPr="00AA2773">
        <w:t>究</w:t>
      </w:r>
      <w:r w:rsidRPr="00AA2773">
        <w:t xml:space="preserve"> </w:t>
      </w:r>
      <w:r w:rsidRPr="00AA2773">
        <w:t>生</w:t>
      </w:r>
      <w:r w:rsidRPr="00AA2773">
        <w:t xml:space="preserve"> :  </w:t>
      </w:r>
      <w:r w:rsidRPr="00AA2773">
        <w:t>撰</w:t>
      </w:r>
    </w:p>
    <w:p w:rsidR="00AA2773" w:rsidRPr="00AA2773" w:rsidRDefault="00AA2773" w:rsidP="00AA2773">
      <w:pPr>
        <w:pStyle w:val="Cover"/>
      </w:pPr>
    </w:p>
    <w:p w:rsidR="00AA2773" w:rsidRDefault="00AA2773" w:rsidP="00AA2773">
      <w:pPr>
        <w:pStyle w:val="Cover"/>
      </w:pPr>
      <w:r w:rsidRPr="00AA2773">
        <w:t>中</w:t>
      </w:r>
      <w:r w:rsidRPr="00AA2773">
        <w:t xml:space="preserve"> </w:t>
      </w:r>
      <w:r w:rsidRPr="00AA2773">
        <w:t>華</w:t>
      </w:r>
      <w:r w:rsidRPr="00AA2773">
        <w:t xml:space="preserve"> </w:t>
      </w:r>
      <w:r w:rsidRPr="00AA2773">
        <w:t>民</w:t>
      </w:r>
      <w:r w:rsidRPr="00AA2773">
        <w:t xml:space="preserve"> </w:t>
      </w:r>
      <w:r w:rsidRPr="00AA2773">
        <w:t>國</w:t>
      </w:r>
      <w:r w:rsidRPr="00AA2773">
        <w:t xml:space="preserve"> </w:t>
      </w:r>
      <w:r w:rsidRPr="00AA2773">
        <w:t>一</w:t>
      </w:r>
      <w:r w:rsidRPr="00AA2773">
        <w:t xml:space="preserve"> </w:t>
      </w:r>
      <w:r w:rsidRPr="00AA2773">
        <w:t>百</w:t>
      </w:r>
      <w:r>
        <w:rPr>
          <w:rFonts w:hint="eastAsia"/>
        </w:rPr>
        <w:t xml:space="preserve">  </w:t>
      </w:r>
      <w:r w:rsidRPr="00AA2773">
        <w:t xml:space="preserve"> </w:t>
      </w:r>
      <w:r w:rsidRPr="00AA2773">
        <w:t>年</w:t>
      </w:r>
      <w:r w:rsidRPr="00AA2773">
        <w:t xml:space="preserve"> </w:t>
      </w:r>
      <w:r>
        <w:rPr>
          <w:rFonts w:hint="eastAsia"/>
        </w:rPr>
        <w:t>六</w:t>
      </w:r>
      <w:r w:rsidRPr="00AA2773">
        <w:t xml:space="preserve"> </w:t>
      </w:r>
      <w:r w:rsidRPr="00AA2773">
        <w:t>月</w:t>
      </w:r>
    </w:p>
    <w:p w:rsidR="00AA2773" w:rsidRPr="00AA2773" w:rsidRDefault="00AA2773" w:rsidP="00CC45AA">
      <w:pPr>
        <w:ind w:firstLine="560"/>
        <w:sectPr w:rsidR="00AA2773" w:rsidRPr="00AA2773" w:rsidSect="00F647C3">
          <w:headerReference w:type="even" r:id="rId8"/>
          <w:footerReference w:type="default" r:id="rId9"/>
          <w:pgSz w:w="11906" w:h="16838"/>
          <w:pgMar w:top="1418" w:right="1418" w:bottom="1418" w:left="1418" w:header="851" w:footer="992" w:gutter="567"/>
          <w:pgNumType w:start="1"/>
          <w:cols w:space="425"/>
          <w:titlePg/>
          <w:docGrid w:type="lines" w:linePitch="360"/>
        </w:sectPr>
      </w:pPr>
    </w:p>
    <w:p w:rsidR="00AA2773" w:rsidRPr="00AA2773" w:rsidRDefault="00AA2773" w:rsidP="00D31A6F">
      <w:pPr>
        <w:pStyle w:val="HeadingNoOrder"/>
      </w:pPr>
      <w:bookmarkStart w:id="0" w:name="_Toc301885609"/>
      <w:bookmarkStart w:id="1" w:name="_Toc455267848"/>
      <w:r w:rsidRPr="00AA2773">
        <w:rPr>
          <w:rFonts w:hint="eastAsia"/>
        </w:rPr>
        <w:lastRenderedPageBreak/>
        <w:t>摘要</w:t>
      </w:r>
      <w:bookmarkEnd w:id="0"/>
      <w:bookmarkEnd w:id="1"/>
      <w:r w:rsidR="00F66730">
        <w:rPr>
          <w:rStyle w:val="af2"/>
        </w:rPr>
        <w:footnoteReference w:id="1"/>
      </w:r>
    </w:p>
    <w:p w:rsidR="00AA2773" w:rsidRDefault="00AA2773" w:rsidP="00AA04F6">
      <w:pPr>
        <w:pStyle w:val="Ind"/>
      </w:pPr>
    </w:p>
    <w:p w:rsidR="00D31A6F" w:rsidRPr="00AA2773" w:rsidRDefault="00D31A6F" w:rsidP="00AA04F6">
      <w:pPr>
        <w:pStyle w:val="Ind"/>
      </w:pPr>
    </w:p>
    <w:p w:rsidR="00AA2773" w:rsidRPr="00AA2773" w:rsidRDefault="00AA2773" w:rsidP="00D31A6F">
      <w:pPr>
        <w:pStyle w:val="KeyWord"/>
      </w:pPr>
      <w:r w:rsidRPr="00AA2773">
        <w:rPr>
          <w:rFonts w:hint="eastAsia"/>
        </w:rPr>
        <w:t>關鍵字：</w:t>
      </w:r>
      <w:r w:rsidR="00D31A6F" w:rsidRPr="00AA2773">
        <w:t xml:space="preserve"> </w:t>
      </w:r>
    </w:p>
    <w:p w:rsidR="00AA2773" w:rsidRPr="00AA2773" w:rsidRDefault="00AA2773" w:rsidP="00CC45AA">
      <w:pPr>
        <w:ind w:firstLine="560"/>
      </w:pPr>
    </w:p>
    <w:p w:rsidR="00D31A6F" w:rsidRDefault="00D31A6F" w:rsidP="00CC45AA">
      <w:pPr>
        <w:ind w:firstLine="560"/>
      </w:pPr>
      <w:r>
        <w:br w:type="page"/>
      </w:r>
    </w:p>
    <w:p w:rsidR="00AA2773" w:rsidRDefault="00AA2773" w:rsidP="00D31A6F">
      <w:pPr>
        <w:pStyle w:val="HeadingNoOrder"/>
      </w:pPr>
      <w:bookmarkStart w:id="2" w:name="_Toc301885610"/>
      <w:bookmarkStart w:id="3" w:name="_Toc455267849"/>
      <w:r w:rsidRPr="00AA2773">
        <w:lastRenderedPageBreak/>
        <w:t>Abstract</w:t>
      </w:r>
      <w:bookmarkEnd w:id="2"/>
      <w:bookmarkEnd w:id="3"/>
    </w:p>
    <w:p w:rsidR="00D31A6F" w:rsidRPr="00AA2773" w:rsidRDefault="00D31A6F" w:rsidP="00CC45AA">
      <w:pPr>
        <w:ind w:firstLine="560"/>
      </w:pPr>
    </w:p>
    <w:p w:rsidR="00AA2773" w:rsidRPr="00AA2773" w:rsidRDefault="00AA2773" w:rsidP="00CC45AA">
      <w:pPr>
        <w:ind w:firstLine="560"/>
      </w:pPr>
    </w:p>
    <w:p w:rsidR="00D31A6F" w:rsidRDefault="00AA2773" w:rsidP="00D31A6F">
      <w:pPr>
        <w:pStyle w:val="KeyWord"/>
      </w:pPr>
      <w:r w:rsidRPr="00AA2773">
        <w:t xml:space="preserve">Key </w:t>
      </w:r>
      <w:r w:rsidRPr="00AA2773">
        <w:rPr>
          <w:rFonts w:hint="eastAsia"/>
        </w:rPr>
        <w:t>W</w:t>
      </w:r>
      <w:r w:rsidRPr="00AA2773">
        <w:t>ord</w:t>
      </w:r>
      <w:r w:rsidRPr="00AA2773">
        <w:rPr>
          <w:rFonts w:hint="eastAsia"/>
        </w:rPr>
        <w:t>s</w:t>
      </w:r>
      <w:r w:rsidRPr="00AA2773">
        <w:t>：</w:t>
      </w:r>
    </w:p>
    <w:p w:rsidR="00AA2773" w:rsidRDefault="00AA2773" w:rsidP="00CC45AA">
      <w:pPr>
        <w:ind w:firstLine="560"/>
      </w:pPr>
    </w:p>
    <w:p w:rsidR="00FF7857" w:rsidRDefault="00FF7857" w:rsidP="00CC45AA">
      <w:pPr>
        <w:ind w:firstLine="560"/>
      </w:pPr>
    </w:p>
    <w:p w:rsidR="00FF7857" w:rsidRPr="00026A6E" w:rsidRDefault="00FF7857" w:rsidP="00CC45AA">
      <w:pPr>
        <w:ind w:firstLine="560"/>
      </w:pPr>
      <w:bookmarkStart w:id="4" w:name="_Toc301885611"/>
      <w:r>
        <w:br w:type="page"/>
      </w:r>
    </w:p>
    <w:p w:rsidR="00FF7857" w:rsidRDefault="00FF7857" w:rsidP="00D31A6F">
      <w:pPr>
        <w:pStyle w:val="HeadingNoOrder"/>
      </w:pPr>
    </w:p>
    <w:p w:rsidR="00AA2773" w:rsidRPr="00AA2773" w:rsidRDefault="00AA2773" w:rsidP="00D31A6F">
      <w:pPr>
        <w:pStyle w:val="HeadingNoOrder"/>
      </w:pPr>
      <w:bookmarkStart w:id="5" w:name="_Toc455267850"/>
      <w:r w:rsidRPr="00AA2773">
        <w:t>目錄</w:t>
      </w:r>
      <w:bookmarkEnd w:id="4"/>
      <w:bookmarkEnd w:id="5"/>
    </w:p>
    <w:p w:rsidR="00AA2773" w:rsidRPr="00AA2773" w:rsidRDefault="00AA2773" w:rsidP="00CC45AA">
      <w:pPr>
        <w:ind w:firstLine="560"/>
      </w:pPr>
    </w:p>
    <w:p w:rsidR="006469C5" w:rsidRDefault="006469C5">
      <w:pPr>
        <w:pStyle w:val="11"/>
        <w:rPr>
          <w:rFonts w:asciiTheme="minorHAnsi" w:eastAsiaTheme="minorEastAsia" w:hAnsiTheme="minorHAnsi"/>
          <w:noProof/>
        </w:rPr>
      </w:pPr>
      <w:r>
        <w:rPr>
          <w:rFonts w:asciiTheme="minorHAnsi" w:eastAsiaTheme="minorEastAsia" w:hAnsiTheme="minorHAnsi"/>
          <w:spacing w:val="20"/>
        </w:rPr>
        <w:fldChar w:fldCharType="begin"/>
      </w:r>
      <w:r>
        <w:rPr>
          <w:rFonts w:asciiTheme="minorHAnsi" w:eastAsiaTheme="minorEastAsia" w:hAnsiTheme="minorHAnsi"/>
          <w:spacing w:val="20"/>
        </w:rPr>
        <w:instrText xml:space="preserve"> TOC \o "1-3" \h \z \t "Heading.NoOrder,1,Head1,1,Head2,2,Head3,3" </w:instrText>
      </w:r>
      <w:r>
        <w:rPr>
          <w:rFonts w:asciiTheme="minorHAnsi" w:eastAsiaTheme="minorEastAsia" w:hAnsiTheme="minorHAnsi"/>
          <w:spacing w:val="20"/>
        </w:rPr>
        <w:fldChar w:fldCharType="separate"/>
      </w:r>
      <w:hyperlink w:anchor="_Toc455267848" w:history="1">
        <w:r w:rsidRPr="00A959C0">
          <w:rPr>
            <w:rStyle w:val="aff4"/>
            <w:rFonts w:hint="eastAsia"/>
            <w:noProof/>
          </w:rPr>
          <w:t>摘要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_Toc455267848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6469C5" w:rsidRDefault="0058091E">
      <w:pPr>
        <w:pStyle w:val="11"/>
        <w:rPr>
          <w:rFonts w:asciiTheme="minorHAnsi" w:eastAsiaTheme="minorEastAsia" w:hAnsiTheme="minorHAnsi"/>
          <w:noProof/>
        </w:rPr>
      </w:pPr>
      <w:hyperlink w:anchor="_Toc455267849" w:history="1">
        <w:r w:rsidR="006469C5" w:rsidRPr="00A959C0">
          <w:rPr>
            <w:rStyle w:val="aff4"/>
            <w:noProof/>
          </w:rPr>
          <w:t>Abstract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_Toc455267849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II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11"/>
        <w:rPr>
          <w:rFonts w:asciiTheme="minorHAnsi" w:eastAsiaTheme="minorEastAsia" w:hAnsiTheme="minorHAnsi"/>
          <w:noProof/>
        </w:rPr>
      </w:pPr>
      <w:hyperlink w:anchor="_Toc455267850" w:history="1">
        <w:r w:rsidR="006469C5" w:rsidRPr="00A959C0">
          <w:rPr>
            <w:rStyle w:val="aff4"/>
            <w:rFonts w:hint="eastAsia"/>
            <w:noProof/>
          </w:rPr>
          <w:t>目錄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_Toc455267850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II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11"/>
        <w:rPr>
          <w:rFonts w:asciiTheme="minorHAnsi" w:eastAsiaTheme="minorEastAsia" w:hAnsiTheme="minorHAnsi"/>
          <w:noProof/>
        </w:rPr>
      </w:pPr>
      <w:hyperlink w:anchor="_Toc455267851" w:history="1">
        <w:r w:rsidR="006469C5" w:rsidRPr="00A959C0">
          <w:rPr>
            <w:rStyle w:val="aff4"/>
            <w:rFonts w:hint="eastAsia"/>
            <w:noProof/>
          </w:rPr>
          <w:t>圖表目錄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_Toc455267851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II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11"/>
        <w:rPr>
          <w:rFonts w:asciiTheme="minorHAnsi" w:eastAsiaTheme="minorEastAsia" w:hAnsiTheme="minorHAnsi"/>
          <w:noProof/>
        </w:rPr>
      </w:pPr>
      <w:hyperlink w:anchor="_Toc455267852" w:history="1">
        <w:r w:rsidR="006469C5" w:rsidRPr="00A959C0">
          <w:rPr>
            <w:rStyle w:val="aff4"/>
            <w:rFonts w:hint="eastAsia"/>
            <w:noProof/>
          </w:rPr>
          <w:t>表格目錄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_Toc455267852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II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11"/>
        <w:rPr>
          <w:rFonts w:asciiTheme="minorHAnsi" w:eastAsiaTheme="minorEastAsia" w:hAnsiTheme="minorHAnsi"/>
          <w:noProof/>
        </w:rPr>
      </w:pPr>
      <w:hyperlink w:anchor="_Toc455267853" w:history="1">
        <w:r w:rsidR="006469C5" w:rsidRPr="00A959C0">
          <w:rPr>
            <w:rStyle w:val="aff4"/>
            <w:rFonts w:hint="eastAsia"/>
            <w:noProof/>
          </w:rPr>
          <w:t>一、</w:t>
        </w:r>
        <w:r w:rsidR="006469C5" w:rsidRPr="00A959C0">
          <w:rPr>
            <w:rStyle w:val="aff4"/>
            <w:rFonts w:hint="eastAsia"/>
            <w:noProof/>
          </w:rPr>
          <w:t xml:space="preserve"> </w:t>
        </w:r>
        <w:r w:rsidR="006469C5" w:rsidRPr="00A959C0">
          <w:rPr>
            <w:rStyle w:val="aff4"/>
            <w:rFonts w:hint="eastAsia"/>
            <w:noProof/>
          </w:rPr>
          <w:t>研究目的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_Toc455267853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21"/>
        <w:rPr>
          <w:rFonts w:asciiTheme="minorHAnsi" w:eastAsiaTheme="minorEastAsia" w:hAnsiTheme="minorHAnsi"/>
          <w:noProof/>
        </w:rPr>
      </w:pPr>
      <w:hyperlink w:anchor="_Toc455267854" w:history="1">
        <w:r w:rsidR="006469C5" w:rsidRPr="00A959C0">
          <w:rPr>
            <w:rStyle w:val="aff4"/>
            <w:rFonts w:hint="eastAsia"/>
            <w:noProof/>
          </w:rPr>
          <w:t>(</w:t>
        </w:r>
        <w:r w:rsidR="006469C5" w:rsidRPr="00A959C0">
          <w:rPr>
            <w:rStyle w:val="aff4"/>
            <w:rFonts w:hint="eastAsia"/>
            <w:noProof/>
          </w:rPr>
          <w:t>一</w:t>
        </w:r>
        <w:r w:rsidR="006469C5" w:rsidRPr="00A959C0">
          <w:rPr>
            <w:rStyle w:val="aff4"/>
            <w:rFonts w:hint="eastAsia"/>
            <w:noProof/>
          </w:rPr>
          <w:t xml:space="preserve">) </w:t>
        </w:r>
        <w:r w:rsidR="006469C5" w:rsidRPr="00A959C0">
          <w:rPr>
            <w:rStyle w:val="aff4"/>
            <w:rFonts w:hint="eastAsia"/>
            <w:noProof/>
          </w:rPr>
          <w:t>節名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_Toc455267854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31"/>
        <w:tabs>
          <w:tab w:val="right" w:leader="dot" w:pos="8493"/>
        </w:tabs>
        <w:rPr>
          <w:rFonts w:asciiTheme="minorHAnsi" w:eastAsiaTheme="minorEastAsia" w:hAnsiTheme="minorHAnsi"/>
          <w:noProof/>
        </w:rPr>
      </w:pPr>
      <w:hyperlink w:anchor="_Toc455267855" w:history="1">
        <w:r w:rsidR="006469C5" w:rsidRPr="00A959C0">
          <w:rPr>
            <w:rStyle w:val="aff4"/>
            <w:rFonts w:hint="eastAsia"/>
            <w:noProof/>
          </w:rPr>
          <w:t>1</w:t>
        </w:r>
        <w:r w:rsidR="006469C5" w:rsidRPr="00A959C0">
          <w:rPr>
            <w:rStyle w:val="aff4"/>
            <w:rFonts w:hint="eastAsia"/>
            <w:noProof/>
          </w:rPr>
          <w:t>、</w:t>
        </w:r>
        <w:r w:rsidR="006469C5" w:rsidRPr="00A959C0">
          <w:rPr>
            <w:rStyle w:val="aff4"/>
            <w:rFonts w:hint="eastAsia"/>
            <w:noProof/>
          </w:rPr>
          <w:t xml:space="preserve"> </w:t>
        </w:r>
        <w:r w:rsidR="006469C5" w:rsidRPr="00A959C0">
          <w:rPr>
            <w:rStyle w:val="aff4"/>
            <w:rFonts w:hint="eastAsia"/>
            <w:noProof/>
          </w:rPr>
          <w:t>小節</w:t>
        </w:r>
        <w:r w:rsidR="003A2B24">
          <w:rPr>
            <w:rStyle w:val="aff4"/>
            <w:rFonts w:hint="eastAsia"/>
            <w:noProof/>
          </w:rPr>
          <w:t xml:space="preserve">                                                            </w:t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_Toc455267855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11"/>
        <w:rPr>
          <w:rFonts w:asciiTheme="minorHAnsi" w:eastAsiaTheme="minorEastAsia" w:hAnsiTheme="minorHAnsi"/>
          <w:noProof/>
        </w:rPr>
      </w:pPr>
      <w:hyperlink w:anchor="_Toc455267856" w:history="1">
        <w:r w:rsidR="006469C5" w:rsidRPr="00A959C0">
          <w:rPr>
            <w:rStyle w:val="aff4"/>
            <w:rFonts w:hint="eastAsia"/>
            <w:noProof/>
          </w:rPr>
          <w:t>二、</w:t>
        </w:r>
        <w:r w:rsidR="006469C5" w:rsidRPr="00A959C0">
          <w:rPr>
            <w:rStyle w:val="aff4"/>
            <w:rFonts w:hint="eastAsia"/>
            <w:noProof/>
          </w:rPr>
          <w:t xml:space="preserve"> </w:t>
        </w:r>
        <w:r w:rsidR="006469C5" w:rsidRPr="00A959C0">
          <w:rPr>
            <w:rStyle w:val="aff4"/>
            <w:rFonts w:hint="eastAsia"/>
            <w:noProof/>
          </w:rPr>
          <w:t>文獻研究與問題探討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_Toc455267856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21"/>
        <w:rPr>
          <w:rFonts w:asciiTheme="minorHAnsi" w:eastAsiaTheme="minorEastAsia" w:hAnsiTheme="minorHAnsi"/>
          <w:noProof/>
        </w:rPr>
      </w:pPr>
      <w:hyperlink w:anchor="_Toc455267857" w:history="1">
        <w:r w:rsidR="006469C5" w:rsidRPr="00A959C0">
          <w:rPr>
            <w:rStyle w:val="aff4"/>
            <w:rFonts w:hint="eastAsia"/>
            <w:noProof/>
          </w:rPr>
          <w:t>(</w:t>
        </w:r>
        <w:r w:rsidR="006469C5" w:rsidRPr="00A959C0">
          <w:rPr>
            <w:rStyle w:val="aff4"/>
            <w:rFonts w:hint="eastAsia"/>
            <w:noProof/>
          </w:rPr>
          <w:t>一</w:t>
        </w:r>
        <w:r w:rsidR="006469C5" w:rsidRPr="00A959C0">
          <w:rPr>
            <w:rStyle w:val="aff4"/>
            <w:rFonts w:hint="eastAsia"/>
            <w:noProof/>
          </w:rPr>
          <w:t xml:space="preserve">) </w:t>
        </w:r>
        <w:r w:rsidR="006469C5" w:rsidRPr="00A959C0">
          <w:rPr>
            <w:rStyle w:val="aff4"/>
            <w:rFonts w:hint="eastAsia"/>
            <w:noProof/>
          </w:rPr>
          <w:t>節名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_Toc455267857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31"/>
        <w:tabs>
          <w:tab w:val="right" w:leader="dot" w:pos="8493"/>
        </w:tabs>
        <w:rPr>
          <w:rFonts w:asciiTheme="minorHAnsi" w:eastAsiaTheme="minorEastAsia" w:hAnsiTheme="minorHAnsi"/>
          <w:noProof/>
        </w:rPr>
      </w:pPr>
      <w:hyperlink w:anchor="_Toc455267858" w:history="1">
        <w:r w:rsidR="006469C5" w:rsidRPr="00A959C0">
          <w:rPr>
            <w:rStyle w:val="aff4"/>
            <w:rFonts w:hint="eastAsia"/>
            <w:noProof/>
          </w:rPr>
          <w:t>1</w:t>
        </w:r>
        <w:r w:rsidR="006469C5" w:rsidRPr="00A959C0">
          <w:rPr>
            <w:rStyle w:val="aff4"/>
            <w:rFonts w:hint="eastAsia"/>
            <w:noProof/>
          </w:rPr>
          <w:t>、</w:t>
        </w:r>
        <w:r w:rsidR="006469C5" w:rsidRPr="00A959C0">
          <w:rPr>
            <w:rStyle w:val="aff4"/>
            <w:rFonts w:hint="eastAsia"/>
            <w:noProof/>
          </w:rPr>
          <w:t xml:space="preserve"> </w:t>
        </w:r>
        <w:r w:rsidR="006469C5" w:rsidRPr="00A959C0">
          <w:rPr>
            <w:rStyle w:val="aff4"/>
            <w:rFonts w:hint="eastAsia"/>
            <w:noProof/>
          </w:rPr>
          <w:t>小節</w:t>
        </w:r>
        <w:r w:rsidR="003A2B24">
          <w:rPr>
            <w:rStyle w:val="aff4"/>
            <w:rFonts w:hint="eastAsia"/>
            <w:noProof/>
          </w:rPr>
          <w:t xml:space="preserve">                                                            </w:t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_Toc455267858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6469C5">
          <w:rPr>
            <w:noProof/>
            <w:webHidden/>
          </w:rPr>
          <w:fldChar w:fldCharType="end"/>
        </w:r>
      </w:hyperlink>
    </w:p>
    <w:p w:rsidR="006469C5" w:rsidRDefault="0058091E">
      <w:pPr>
        <w:pStyle w:val="11"/>
        <w:rPr>
          <w:rFonts w:asciiTheme="minorHAnsi" w:eastAsiaTheme="minorEastAsia" w:hAnsiTheme="minorHAnsi"/>
          <w:noProof/>
        </w:rPr>
      </w:pPr>
      <w:hyperlink w:anchor="_Toc455267859" w:history="1">
        <w:r w:rsidR="006469C5" w:rsidRPr="00A959C0">
          <w:rPr>
            <w:rStyle w:val="aff4"/>
            <w:rFonts w:hint="eastAsia"/>
            <w:noProof/>
          </w:rPr>
          <w:t>參考文獻</w:t>
        </w:r>
        <w:r w:rsidR="006469C5">
          <w:rPr>
            <w:noProof/>
            <w:webHidden/>
          </w:rPr>
          <w:tab/>
        </w:r>
        <w:r w:rsidR="006469C5">
          <w:rPr>
            <w:noProof/>
            <w:webHidden/>
          </w:rPr>
          <w:fldChar w:fldCharType="begin"/>
        </w:r>
        <w:r w:rsidR="006469C5">
          <w:rPr>
            <w:noProof/>
            <w:webHidden/>
          </w:rPr>
          <w:instrText xml:space="preserve"> PAGEREF _Toc455267859 \h </w:instrText>
        </w:r>
        <w:r w:rsidR="006469C5">
          <w:rPr>
            <w:noProof/>
            <w:webHidden/>
          </w:rPr>
        </w:r>
        <w:r w:rsidR="006469C5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6469C5">
          <w:rPr>
            <w:noProof/>
            <w:webHidden/>
          </w:rPr>
          <w:fldChar w:fldCharType="end"/>
        </w:r>
      </w:hyperlink>
    </w:p>
    <w:p w:rsidR="00AA2773" w:rsidRPr="00AA2773" w:rsidRDefault="006469C5" w:rsidP="00403410">
      <w:pPr>
        <w:pStyle w:val="Note"/>
        <w:ind w:firstLine="480"/>
      </w:pPr>
      <w:r>
        <w:rPr>
          <w:rFonts w:asciiTheme="minorHAnsi" w:eastAsiaTheme="minorEastAsia" w:hAnsiTheme="minorHAnsi"/>
          <w:spacing w:val="20"/>
        </w:rPr>
        <w:fldChar w:fldCharType="end"/>
      </w:r>
    </w:p>
    <w:p w:rsidR="00AA2773" w:rsidRPr="00AA2773" w:rsidRDefault="00AA2773" w:rsidP="00CC45AA">
      <w:pPr>
        <w:ind w:firstLine="560"/>
      </w:pPr>
    </w:p>
    <w:p w:rsidR="00D31A6F" w:rsidRDefault="00D31A6F" w:rsidP="00CC45AA">
      <w:pPr>
        <w:ind w:firstLine="560"/>
      </w:pPr>
      <w:bookmarkStart w:id="6" w:name="_Toc301885612"/>
      <w:r>
        <w:br w:type="page"/>
      </w:r>
    </w:p>
    <w:p w:rsidR="00AA2773" w:rsidRPr="00AA2773" w:rsidRDefault="00C555AF" w:rsidP="00D31A6F">
      <w:pPr>
        <w:pStyle w:val="HeadingNoOrder"/>
      </w:pPr>
      <w:bookmarkStart w:id="7" w:name="_Toc455267851"/>
      <w:r w:rsidRPr="00AA2773">
        <w:rPr>
          <w:rFonts w:hint="eastAsia"/>
        </w:rPr>
        <w:lastRenderedPageBreak/>
        <w:t>圖</w:t>
      </w:r>
      <w:r>
        <w:rPr>
          <w:rFonts w:hint="eastAsia"/>
        </w:rPr>
        <w:t>表</w:t>
      </w:r>
      <w:r w:rsidR="00AA2773" w:rsidRPr="00AA2773">
        <w:rPr>
          <w:rFonts w:hint="eastAsia"/>
        </w:rPr>
        <w:t>目錄</w:t>
      </w:r>
      <w:bookmarkEnd w:id="6"/>
      <w:bookmarkEnd w:id="7"/>
    </w:p>
    <w:p w:rsidR="00AA2773" w:rsidRPr="00AA2773" w:rsidRDefault="00AA2773" w:rsidP="00CC45AA">
      <w:pPr>
        <w:ind w:firstLine="560"/>
      </w:pPr>
    </w:p>
    <w:p w:rsidR="00C555AF" w:rsidRDefault="00FC6222" w:rsidP="00CC45AA">
      <w:pPr>
        <w:ind w:firstLine="480"/>
        <w:rPr>
          <w:noProof/>
          <w:spacing w:val="0"/>
        </w:rPr>
      </w:pPr>
      <w:r>
        <w:fldChar w:fldCharType="begin"/>
      </w:r>
      <w:r>
        <w:instrText xml:space="preserve"> TOC \h \z \c "</w:instrText>
      </w:r>
      <w:r>
        <w:instrText>圖表</w:instrText>
      </w:r>
      <w:r>
        <w:instrText xml:space="preserve">" </w:instrText>
      </w:r>
      <w:r>
        <w:fldChar w:fldCharType="separate"/>
      </w:r>
      <w:hyperlink w:anchor="_Toc452281692" w:history="1">
        <w:r w:rsidR="00C555AF" w:rsidRPr="00E02BA7">
          <w:rPr>
            <w:rStyle w:val="aff4"/>
            <w:rFonts w:hint="eastAsia"/>
            <w:noProof/>
          </w:rPr>
          <w:t>圖表</w:t>
        </w:r>
        <w:r w:rsidR="00C555AF" w:rsidRPr="00E02BA7">
          <w:rPr>
            <w:rStyle w:val="aff4"/>
            <w:noProof/>
          </w:rPr>
          <w:t xml:space="preserve"> 1. </w:t>
        </w:r>
        <w:r w:rsidR="00C555AF" w:rsidRPr="00E02BA7">
          <w:rPr>
            <w:rStyle w:val="aff4"/>
            <w:rFonts w:hint="eastAsia"/>
            <w:noProof/>
          </w:rPr>
          <w:t>參考資料〉插入標號〉圖表</w:t>
        </w:r>
        <w:r w:rsidR="00C555AF">
          <w:rPr>
            <w:noProof/>
            <w:webHidden/>
          </w:rPr>
          <w:tab/>
        </w:r>
        <w:r w:rsidR="00C555AF">
          <w:rPr>
            <w:noProof/>
            <w:webHidden/>
          </w:rPr>
          <w:fldChar w:fldCharType="begin"/>
        </w:r>
        <w:r w:rsidR="00C555AF">
          <w:rPr>
            <w:noProof/>
            <w:webHidden/>
          </w:rPr>
          <w:instrText xml:space="preserve"> PAGEREF _Toc452281692 \h </w:instrText>
        </w:r>
        <w:r w:rsidR="00C555AF">
          <w:rPr>
            <w:noProof/>
            <w:webHidden/>
          </w:rPr>
        </w:r>
        <w:r w:rsidR="00C555AF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C555AF">
          <w:rPr>
            <w:noProof/>
            <w:webHidden/>
          </w:rPr>
          <w:fldChar w:fldCharType="end"/>
        </w:r>
      </w:hyperlink>
    </w:p>
    <w:p w:rsidR="00C555AF" w:rsidRDefault="0058091E" w:rsidP="00CC45AA">
      <w:pPr>
        <w:ind w:firstLine="480"/>
        <w:rPr>
          <w:noProof/>
          <w:spacing w:val="0"/>
        </w:rPr>
      </w:pPr>
      <w:hyperlink w:anchor="_Toc452281693" w:history="1">
        <w:r w:rsidR="00C555AF" w:rsidRPr="00E02BA7">
          <w:rPr>
            <w:rStyle w:val="aff4"/>
            <w:rFonts w:hint="eastAsia"/>
            <w:noProof/>
          </w:rPr>
          <w:t>圖表</w:t>
        </w:r>
        <w:r w:rsidR="00C555AF" w:rsidRPr="00E02BA7">
          <w:rPr>
            <w:rStyle w:val="aff4"/>
            <w:noProof/>
          </w:rPr>
          <w:t xml:space="preserve"> 2. </w:t>
        </w:r>
        <w:r w:rsidR="00C555AF" w:rsidRPr="00E02BA7">
          <w:rPr>
            <w:rStyle w:val="aff4"/>
            <w:rFonts w:hint="eastAsia"/>
            <w:noProof/>
          </w:rPr>
          <w:t>參考資料〉插入標號〉圖表</w:t>
        </w:r>
        <w:r w:rsidR="00C555AF">
          <w:rPr>
            <w:noProof/>
            <w:webHidden/>
          </w:rPr>
          <w:tab/>
        </w:r>
        <w:r w:rsidR="00C555AF">
          <w:rPr>
            <w:noProof/>
            <w:webHidden/>
          </w:rPr>
          <w:fldChar w:fldCharType="begin"/>
        </w:r>
        <w:r w:rsidR="00C555AF">
          <w:rPr>
            <w:noProof/>
            <w:webHidden/>
          </w:rPr>
          <w:instrText xml:space="preserve"> PAGEREF _Toc452281693 \h </w:instrText>
        </w:r>
        <w:r w:rsidR="00C555AF">
          <w:rPr>
            <w:noProof/>
            <w:webHidden/>
          </w:rPr>
        </w:r>
        <w:r w:rsidR="00C555AF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C555AF">
          <w:rPr>
            <w:noProof/>
            <w:webHidden/>
          </w:rPr>
          <w:fldChar w:fldCharType="end"/>
        </w:r>
      </w:hyperlink>
    </w:p>
    <w:p w:rsidR="00345B2C" w:rsidRDefault="00FC6222" w:rsidP="00CC45AA">
      <w:pPr>
        <w:ind w:firstLine="480"/>
      </w:pPr>
      <w:r>
        <w:fldChar w:fldCharType="end"/>
      </w:r>
    </w:p>
    <w:p w:rsidR="00345B2C" w:rsidRPr="00AA2773" w:rsidRDefault="00345B2C" w:rsidP="00CC45AA">
      <w:pPr>
        <w:ind w:firstLine="560"/>
      </w:pPr>
    </w:p>
    <w:p w:rsidR="00D31A6F" w:rsidRDefault="00D31A6F" w:rsidP="00CC45AA">
      <w:pPr>
        <w:ind w:firstLine="560"/>
      </w:pPr>
      <w:r>
        <w:br w:type="page"/>
      </w:r>
    </w:p>
    <w:p w:rsidR="00AA2773" w:rsidRPr="00AA2773" w:rsidRDefault="00C555AF" w:rsidP="00D31A6F">
      <w:pPr>
        <w:pStyle w:val="HeadingNoOrder"/>
      </w:pPr>
      <w:bookmarkStart w:id="8" w:name="_Toc301885613"/>
      <w:bookmarkStart w:id="9" w:name="_Toc455267852"/>
      <w:r w:rsidRPr="00AA2773">
        <w:lastRenderedPageBreak/>
        <w:t>表</w:t>
      </w:r>
      <w:r>
        <w:rPr>
          <w:rFonts w:hint="eastAsia"/>
        </w:rPr>
        <w:t>格</w:t>
      </w:r>
      <w:r w:rsidR="00AA2773" w:rsidRPr="00AA2773">
        <w:t>目錄</w:t>
      </w:r>
      <w:bookmarkEnd w:id="8"/>
      <w:bookmarkEnd w:id="9"/>
    </w:p>
    <w:p w:rsidR="00AA2773" w:rsidRDefault="00AA2773" w:rsidP="00CC45AA">
      <w:pPr>
        <w:ind w:firstLine="560"/>
      </w:pPr>
    </w:p>
    <w:p w:rsidR="00FF7857" w:rsidRDefault="00FF7857" w:rsidP="00CC45AA">
      <w:pPr>
        <w:ind w:firstLine="560"/>
      </w:pPr>
    </w:p>
    <w:p w:rsidR="00FF7857" w:rsidRDefault="00FF7857" w:rsidP="00CC45AA">
      <w:pPr>
        <w:ind w:firstLine="480"/>
        <w:rPr>
          <w:noProof/>
          <w:spacing w:val="0"/>
        </w:rPr>
      </w:pPr>
      <w:r>
        <w:fldChar w:fldCharType="begin"/>
      </w:r>
      <w:r>
        <w:instrText xml:space="preserve"> TOC \h \z \c "</w:instrText>
      </w:r>
      <w:r>
        <w:instrText>表格</w:instrText>
      </w:r>
      <w:r>
        <w:instrText xml:space="preserve">" </w:instrText>
      </w:r>
      <w:r>
        <w:fldChar w:fldCharType="separate"/>
      </w:r>
      <w:hyperlink w:anchor="_Toc452281696" w:history="1">
        <w:r w:rsidRPr="007F07A6">
          <w:rPr>
            <w:rStyle w:val="aff4"/>
            <w:rFonts w:hint="eastAsia"/>
            <w:noProof/>
          </w:rPr>
          <w:t>表格</w:t>
        </w:r>
        <w:r w:rsidRPr="007F07A6">
          <w:rPr>
            <w:rStyle w:val="aff4"/>
            <w:noProof/>
          </w:rPr>
          <w:t xml:space="preserve"> 1. </w:t>
        </w:r>
        <w:r w:rsidRPr="007F07A6">
          <w:rPr>
            <w:rStyle w:val="aff4"/>
            <w:rFonts w:hint="eastAsia"/>
            <w:noProof/>
          </w:rPr>
          <w:t>參考資料〉插入標號〉表格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_Toc452281696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F7857" w:rsidRDefault="0058091E" w:rsidP="00CC45AA">
      <w:pPr>
        <w:ind w:firstLine="480"/>
        <w:rPr>
          <w:noProof/>
          <w:spacing w:val="0"/>
        </w:rPr>
      </w:pPr>
      <w:hyperlink w:anchor="_Toc452281697" w:history="1">
        <w:r w:rsidR="00FF7857" w:rsidRPr="007F07A6">
          <w:rPr>
            <w:rStyle w:val="aff4"/>
            <w:rFonts w:hint="eastAsia"/>
            <w:noProof/>
          </w:rPr>
          <w:t>表格</w:t>
        </w:r>
        <w:r w:rsidR="00FF7857" w:rsidRPr="007F07A6">
          <w:rPr>
            <w:rStyle w:val="aff4"/>
            <w:noProof/>
          </w:rPr>
          <w:t xml:space="preserve"> 2. </w:t>
        </w:r>
        <w:r w:rsidR="00FF7857" w:rsidRPr="007F07A6">
          <w:rPr>
            <w:rStyle w:val="aff4"/>
            <w:rFonts w:hint="eastAsia"/>
            <w:noProof/>
          </w:rPr>
          <w:t>參考資料〉插入標號〉表格</w:t>
        </w:r>
        <w:r w:rsidR="00FF7857">
          <w:rPr>
            <w:noProof/>
            <w:webHidden/>
          </w:rPr>
          <w:tab/>
        </w:r>
        <w:r w:rsidR="00FF7857">
          <w:rPr>
            <w:noProof/>
            <w:webHidden/>
          </w:rPr>
          <w:fldChar w:fldCharType="begin"/>
        </w:r>
        <w:r w:rsidR="00FF7857">
          <w:rPr>
            <w:noProof/>
            <w:webHidden/>
          </w:rPr>
          <w:instrText xml:space="preserve"> PAGEREF _Toc452281697 \h </w:instrText>
        </w:r>
        <w:r w:rsidR="00FF7857">
          <w:rPr>
            <w:noProof/>
            <w:webHidden/>
          </w:rPr>
        </w:r>
        <w:r w:rsidR="00FF7857">
          <w:rPr>
            <w:noProof/>
            <w:webHidden/>
          </w:rPr>
          <w:fldChar w:fldCharType="separate"/>
        </w:r>
        <w:r w:rsidR="00CC615D">
          <w:rPr>
            <w:noProof/>
            <w:webHidden/>
          </w:rPr>
          <w:t>2</w:t>
        </w:r>
        <w:r w:rsidR="00FF7857">
          <w:rPr>
            <w:noProof/>
            <w:webHidden/>
          </w:rPr>
          <w:fldChar w:fldCharType="end"/>
        </w:r>
      </w:hyperlink>
    </w:p>
    <w:p w:rsidR="00FF7857" w:rsidRDefault="00FF7857" w:rsidP="00CC45AA">
      <w:pPr>
        <w:ind w:firstLine="480"/>
      </w:pPr>
      <w:r>
        <w:fldChar w:fldCharType="end"/>
      </w:r>
    </w:p>
    <w:p w:rsidR="00345B2C" w:rsidRDefault="00345B2C" w:rsidP="00CC45AA">
      <w:pPr>
        <w:ind w:firstLine="560"/>
      </w:pPr>
    </w:p>
    <w:p w:rsidR="00D31A6F" w:rsidRDefault="00D31A6F" w:rsidP="00CC45AA">
      <w:pPr>
        <w:ind w:firstLine="560"/>
      </w:pPr>
    </w:p>
    <w:p w:rsidR="00D31A6F" w:rsidRPr="00AA2773" w:rsidRDefault="00D31A6F" w:rsidP="00CC45AA">
      <w:pPr>
        <w:ind w:firstLine="560"/>
        <w:sectPr w:rsidR="00D31A6F" w:rsidRPr="00AA2773" w:rsidSect="00155EBF">
          <w:footerReference w:type="default" r:id="rId10"/>
          <w:pgSz w:w="11906" w:h="16838"/>
          <w:pgMar w:top="1418" w:right="1418" w:bottom="1418" w:left="1418" w:header="851" w:footer="992" w:gutter="567"/>
          <w:pgNumType w:fmt="upperRoman" w:start="1"/>
          <w:cols w:space="425"/>
          <w:docGrid w:type="lines" w:linePitch="360"/>
        </w:sectPr>
      </w:pPr>
    </w:p>
    <w:p w:rsidR="006A2AA0" w:rsidRDefault="00FF7857" w:rsidP="005171B5">
      <w:pPr>
        <w:pStyle w:val="Head1"/>
      </w:pPr>
      <w:bookmarkStart w:id="10" w:name="_Toc455267853"/>
      <w:r>
        <w:rPr>
          <w:rFonts w:hint="eastAsia"/>
        </w:rPr>
        <w:lastRenderedPageBreak/>
        <w:t>研究</w:t>
      </w:r>
      <w:r>
        <w:t>目的</w:t>
      </w:r>
      <w:bookmarkStart w:id="11" w:name="_GoBack"/>
      <w:bookmarkEnd w:id="10"/>
      <w:bookmarkEnd w:id="11"/>
    </w:p>
    <w:p w:rsidR="00CC615D" w:rsidRPr="00CC615D" w:rsidRDefault="00CC615D" w:rsidP="00CC615D">
      <w:pPr>
        <w:ind w:firstLine="560"/>
      </w:pPr>
    </w:p>
    <w:p w:rsidR="006A2AA0" w:rsidRDefault="00DE440A" w:rsidP="005171B5">
      <w:pPr>
        <w:pStyle w:val="Head2"/>
      </w:pPr>
      <w:bookmarkStart w:id="12" w:name="_Toc455267854"/>
      <w:r>
        <w:rPr>
          <w:rFonts w:hint="eastAsia"/>
        </w:rPr>
        <w:t>節</w:t>
      </w:r>
      <w:r>
        <w:t>名</w:t>
      </w:r>
      <w:bookmarkEnd w:id="12"/>
    </w:p>
    <w:p w:rsidR="00DE440A" w:rsidRDefault="00DE440A" w:rsidP="005171B5">
      <w:pPr>
        <w:pStyle w:val="Head3"/>
      </w:pPr>
      <w:bookmarkStart w:id="13" w:name="_Toc455267855"/>
      <w:r>
        <w:rPr>
          <w:rFonts w:hint="eastAsia"/>
        </w:rPr>
        <w:t>小</w:t>
      </w:r>
      <w:r>
        <w:t>節</w:t>
      </w:r>
      <w:bookmarkEnd w:id="13"/>
    </w:p>
    <w:p w:rsidR="00DE440A" w:rsidRPr="00624093" w:rsidRDefault="00DE440A" w:rsidP="005171B5">
      <w:pPr>
        <w:pStyle w:val="Head4"/>
      </w:pPr>
      <w:r w:rsidRPr="00624093">
        <w:rPr>
          <w:rFonts w:hint="eastAsia"/>
        </w:rPr>
        <w:t>小</w:t>
      </w:r>
      <w:r w:rsidRPr="00624093">
        <w:t>節</w:t>
      </w:r>
    </w:p>
    <w:p w:rsidR="00DE440A" w:rsidRDefault="00DE440A" w:rsidP="005171B5">
      <w:pPr>
        <w:pStyle w:val="Head5"/>
      </w:pPr>
      <w:r>
        <w:rPr>
          <w:rFonts w:hint="eastAsia"/>
        </w:rPr>
        <w:t>小</w:t>
      </w:r>
      <w:r>
        <w:t>節</w:t>
      </w:r>
    </w:p>
    <w:p w:rsidR="00B51448" w:rsidRPr="00B51448" w:rsidRDefault="00B51448" w:rsidP="00CC45AA">
      <w:pPr>
        <w:ind w:firstLine="560"/>
      </w:pPr>
    </w:p>
    <w:p w:rsidR="008D08A6" w:rsidRDefault="008D08A6" w:rsidP="00CC615D">
      <w:pPr>
        <w:ind w:firstLine="560"/>
      </w:pPr>
    </w:p>
    <w:p w:rsidR="00764F96" w:rsidRPr="00A3470B" w:rsidRDefault="00764F96" w:rsidP="00CC615D">
      <w:pPr>
        <w:ind w:firstLine="560"/>
      </w:pPr>
      <w:r w:rsidRPr="00A3470B">
        <w:rPr>
          <w:rFonts w:hint="eastAsia"/>
        </w:rPr>
        <w:t>內文</w:t>
      </w:r>
    </w:p>
    <w:p w:rsidR="00764F96" w:rsidRDefault="00764F96" w:rsidP="00CC615D">
      <w:pPr>
        <w:ind w:firstLine="560"/>
      </w:pPr>
    </w:p>
    <w:p w:rsidR="00AC4A92" w:rsidRDefault="00AC4A92" w:rsidP="00CC615D">
      <w:pPr>
        <w:ind w:firstLine="560"/>
      </w:pPr>
      <w:r>
        <w:rPr>
          <w:rFonts w:hint="eastAsia"/>
        </w:rPr>
        <w:t>參考</w:t>
      </w:r>
      <w:r>
        <w:t>資料〉插入注腳</w:t>
      </w:r>
      <w:r>
        <w:rPr>
          <w:rStyle w:val="af2"/>
        </w:rPr>
        <w:footnoteReference w:id="2"/>
      </w:r>
    </w:p>
    <w:p w:rsidR="00AC4A92" w:rsidRDefault="00AC4A92" w:rsidP="00CC615D">
      <w:pPr>
        <w:ind w:firstLine="560"/>
      </w:pPr>
    </w:p>
    <w:p w:rsidR="00764F96" w:rsidRDefault="00764F96" w:rsidP="00CC615D">
      <w:pPr>
        <w:ind w:firstLine="560"/>
      </w:pPr>
    </w:p>
    <w:p w:rsidR="00B91979" w:rsidRDefault="00B91979" w:rsidP="00CC45AA">
      <w:pPr>
        <w:pStyle w:val="af3"/>
      </w:pPr>
      <w:bookmarkStart w:id="14" w:name="_Toc452281688"/>
      <w:bookmarkStart w:id="15" w:name="_Toc452281696"/>
      <w:r>
        <w:rPr>
          <w:rFonts w:hint="eastAsia"/>
        </w:rPr>
        <w:t>表格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表格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CC615D">
        <w:rPr>
          <w:noProof/>
        </w:rPr>
        <w:t>1</w:t>
      </w:r>
      <w:r>
        <w:fldChar w:fldCharType="end"/>
      </w:r>
      <w:r>
        <w:rPr>
          <w:rFonts w:hint="eastAsia"/>
        </w:rPr>
        <w:t xml:space="preserve">. </w:t>
      </w:r>
      <w:r>
        <w:rPr>
          <w:rFonts w:hint="eastAsia"/>
        </w:rPr>
        <w:t>參考</w:t>
      </w:r>
      <w:r>
        <w:t>資料〉插入</w:t>
      </w:r>
      <w:r>
        <w:rPr>
          <w:rFonts w:hint="eastAsia"/>
        </w:rPr>
        <w:t>標</w:t>
      </w:r>
      <w:r>
        <w:t>號</w:t>
      </w:r>
      <w:r>
        <w:rPr>
          <w:rFonts w:hint="eastAsia"/>
        </w:rPr>
        <w:t>〉</w:t>
      </w:r>
      <w:r>
        <w:t>表格</w:t>
      </w:r>
      <w:bookmarkEnd w:id="14"/>
      <w:bookmarkEnd w:id="15"/>
    </w:p>
    <w:p w:rsidR="00B91979" w:rsidRPr="00B91979" w:rsidRDefault="00B91979" w:rsidP="00CC45AA">
      <w:pPr>
        <w:pStyle w:val="af3"/>
      </w:pPr>
    </w:p>
    <w:p w:rsidR="00B91979" w:rsidRDefault="00B91979" w:rsidP="00CC45AA">
      <w:pPr>
        <w:pStyle w:val="af3"/>
      </w:pPr>
      <w:bookmarkStart w:id="16" w:name="_Toc452281689"/>
      <w:bookmarkStart w:id="17" w:name="_Toc452281692"/>
      <w:r>
        <w:rPr>
          <w:rFonts w:hint="eastAsia"/>
        </w:rPr>
        <w:t>圖表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圖表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CC615D">
        <w:rPr>
          <w:noProof/>
        </w:rPr>
        <w:t>1</w:t>
      </w:r>
      <w:r>
        <w:fldChar w:fldCharType="end"/>
      </w:r>
      <w:r>
        <w:rPr>
          <w:rFonts w:hint="eastAsia"/>
        </w:rPr>
        <w:t xml:space="preserve">. </w:t>
      </w:r>
      <w:r>
        <w:rPr>
          <w:rFonts w:hint="eastAsia"/>
        </w:rPr>
        <w:t>參考</w:t>
      </w:r>
      <w:r>
        <w:t>資料〉插入</w:t>
      </w:r>
      <w:r>
        <w:rPr>
          <w:rFonts w:hint="eastAsia"/>
        </w:rPr>
        <w:t>標</w:t>
      </w:r>
      <w:r>
        <w:t>號</w:t>
      </w:r>
      <w:r>
        <w:rPr>
          <w:rFonts w:hint="eastAsia"/>
        </w:rPr>
        <w:t>〉圖表</w:t>
      </w:r>
      <w:bookmarkEnd w:id="16"/>
      <w:bookmarkEnd w:id="17"/>
    </w:p>
    <w:p w:rsidR="00B91979" w:rsidRPr="00B91979" w:rsidRDefault="00B91979" w:rsidP="00CC45AA">
      <w:pPr>
        <w:ind w:firstLine="560"/>
      </w:pPr>
    </w:p>
    <w:p w:rsidR="00B91979" w:rsidRDefault="00B91979" w:rsidP="00CC45AA">
      <w:pPr>
        <w:ind w:firstLine="560"/>
      </w:pPr>
    </w:p>
    <w:p w:rsidR="003A2B24" w:rsidRDefault="003A2B24" w:rsidP="00CC45AA">
      <w:pPr>
        <w:ind w:firstLine="560"/>
      </w:pPr>
    </w:p>
    <w:p w:rsidR="003A2B24" w:rsidRDefault="003A2B24" w:rsidP="00CC45AA">
      <w:pPr>
        <w:ind w:firstLine="560"/>
      </w:pPr>
    </w:p>
    <w:p w:rsidR="00D83F2F" w:rsidRDefault="00D83F2F" w:rsidP="00CC45AA">
      <w:pPr>
        <w:ind w:firstLine="560"/>
      </w:pPr>
      <w:r>
        <w:br w:type="page"/>
      </w:r>
    </w:p>
    <w:p w:rsidR="00B91979" w:rsidRDefault="00B91979" w:rsidP="00CC45AA">
      <w:pPr>
        <w:ind w:firstLine="560"/>
      </w:pPr>
    </w:p>
    <w:p w:rsidR="00C16D3D" w:rsidRDefault="00FF7857" w:rsidP="005171B5">
      <w:pPr>
        <w:pStyle w:val="Head1"/>
      </w:pPr>
      <w:bookmarkStart w:id="18" w:name="_Toc455267856"/>
      <w:r>
        <w:rPr>
          <w:rFonts w:hint="eastAsia"/>
        </w:rPr>
        <w:t>文獻</w:t>
      </w:r>
      <w:r>
        <w:t>研究與問題探討</w:t>
      </w:r>
      <w:bookmarkEnd w:id="18"/>
    </w:p>
    <w:p w:rsidR="00CC615D" w:rsidRDefault="00CC615D" w:rsidP="00CC615D">
      <w:pPr>
        <w:ind w:firstLine="560"/>
      </w:pPr>
    </w:p>
    <w:p w:rsidR="00CC615D" w:rsidRPr="00CC615D" w:rsidRDefault="00CC615D" w:rsidP="00CC615D">
      <w:pPr>
        <w:ind w:firstLine="560"/>
      </w:pPr>
    </w:p>
    <w:p w:rsidR="00C16D3D" w:rsidRDefault="00C16D3D" w:rsidP="005171B5">
      <w:pPr>
        <w:pStyle w:val="Head2"/>
        <w:numPr>
          <w:ilvl w:val="3"/>
          <w:numId w:val="12"/>
        </w:numPr>
      </w:pPr>
      <w:bookmarkStart w:id="19" w:name="_Toc455267857"/>
      <w:r>
        <w:rPr>
          <w:rFonts w:hint="eastAsia"/>
        </w:rPr>
        <w:t>節</w:t>
      </w:r>
      <w:r>
        <w:t>名</w:t>
      </w:r>
      <w:bookmarkEnd w:id="19"/>
    </w:p>
    <w:p w:rsidR="00C16D3D" w:rsidRPr="00624093" w:rsidRDefault="00C16D3D" w:rsidP="005171B5">
      <w:pPr>
        <w:pStyle w:val="Head3"/>
        <w:numPr>
          <w:ilvl w:val="4"/>
          <w:numId w:val="15"/>
        </w:numPr>
      </w:pPr>
      <w:bookmarkStart w:id="20" w:name="_Toc455267858"/>
      <w:r w:rsidRPr="00624093">
        <w:rPr>
          <w:rFonts w:hint="eastAsia"/>
        </w:rPr>
        <w:t>小</w:t>
      </w:r>
      <w:r w:rsidRPr="00624093">
        <w:t>節</w:t>
      </w:r>
      <w:bookmarkEnd w:id="20"/>
    </w:p>
    <w:p w:rsidR="00C16D3D" w:rsidRDefault="00C16D3D" w:rsidP="005171B5">
      <w:pPr>
        <w:pStyle w:val="Head4"/>
      </w:pPr>
      <w:r>
        <w:rPr>
          <w:rFonts w:hint="eastAsia"/>
        </w:rPr>
        <w:t>小</w:t>
      </w:r>
      <w:r>
        <w:t>節</w:t>
      </w:r>
    </w:p>
    <w:p w:rsidR="00C16D3D" w:rsidRDefault="00C16D3D" w:rsidP="005171B5">
      <w:pPr>
        <w:pStyle w:val="Head5"/>
      </w:pPr>
      <w:r>
        <w:rPr>
          <w:rFonts w:hint="eastAsia"/>
        </w:rPr>
        <w:t>小</w:t>
      </w:r>
      <w:r>
        <w:t>節</w:t>
      </w:r>
    </w:p>
    <w:p w:rsidR="00C16D3D" w:rsidRDefault="00C16D3D" w:rsidP="00CC45AA">
      <w:pPr>
        <w:ind w:firstLine="560"/>
      </w:pPr>
    </w:p>
    <w:p w:rsidR="00CB0A36" w:rsidRDefault="00CB0A36" w:rsidP="00CC45AA">
      <w:pPr>
        <w:pStyle w:val="af3"/>
      </w:pPr>
      <w:bookmarkStart w:id="21" w:name="_Toc452281690"/>
      <w:bookmarkStart w:id="22" w:name="_Toc452281697"/>
      <w:r>
        <w:rPr>
          <w:rFonts w:hint="eastAsia"/>
        </w:rPr>
        <w:t>表格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表格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CC615D">
        <w:rPr>
          <w:noProof/>
        </w:rPr>
        <w:t>2</w:t>
      </w:r>
      <w:r>
        <w:fldChar w:fldCharType="end"/>
      </w:r>
      <w:r w:rsidR="00B91979">
        <w:rPr>
          <w:rFonts w:hint="eastAsia"/>
        </w:rPr>
        <w:t xml:space="preserve">. </w:t>
      </w:r>
      <w:r w:rsidR="00B91979">
        <w:rPr>
          <w:rFonts w:hint="eastAsia"/>
        </w:rPr>
        <w:t>參考</w:t>
      </w:r>
      <w:r w:rsidR="00B91979">
        <w:t>資料〉插入</w:t>
      </w:r>
      <w:r w:rsidR="00B91979">
        <w:rPr>
          <w:rFonts w:hint="eastAsia"/>
        </w:rPr>
        <w:t>標</w:t>
      </w:r>
      <w:r w:rsidR="00B91979">
        <w:t>號</w:t>
      </w:r>
      <w:r w:rsidR="00B91979">
        <w:rPr>
          <w:rFonts w:hint="eastAsia"/>
        </w:rPr>
        <w:t>〉</w:t>
      </w:r>
      <w:r w:rsidR="00B91979">
        <w:t>表格</w:t>
      </w:r>
      <w:bookmarkEnd w:id="21"/>
      <w:bookmarkEnd w:id="22"/>
    </w:p>
    <w:p w:rsidR="00B91979" w:rsidRPr="00B91979" w:rsidRDefault="00B91979" w:rsidP="00CC45AA">
      <w:pPr>
        <w:pStyle w:val="af3"/>
      </w:pPr>
    </w:p>
    <w:p w:rsidR="00B91979" w:rsidRDefault="00B91979" w:rsidP="00CC45AA">
      <w:pPr>
        <w:pStyle w:val="af3"/>
      </w:pPr>
      <w:bookmarkStart w:id="23" w:name="_Toc452281691"/>
      <w:bookmarkStart w:id="24" w:name="_Toc452281693"/>
      <w:r>
        <w:rPr>
          <w:rFonts w:hint="eastAsia"/>
        </w:rPr>
        <w:t>圖表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圖表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CC615D">
        <w:rPr>
          <w:noProof/>
        </w:rPr>
        <w:t>2</w:t>
      </w:r>
      <w:r>
        <w:fldChar w:fldCharType="end"/>
      </w:r>
      <w:r>
        <w:rPr>
          <w:rFonts w:hint="eastAsia"/>
        </w:rPr>
        <w:t xml:space="preserve">. </w:t>
      </w:r>
      <w:r>
        <w:rPr>
          <w:rFonts w:hint="eastAsia"/>
        </w:rPr>
        <w:t>參考</w:t>
      </w:r>
      <w:r>
        <w:t>資料〉插入</w:t>
      </w:r>
      <w:r>
        <w:rPr>
          <w:rFonts w:hint="eastAsia"/>
        </w:rPr>
        <w:t>標</w:t>
      </w:r>
      <w:r>
        <w:t>號</w:t>
      </w:r>
      <w:r>
        <w:rPr>
          <w:rFonts w:hint="eastAsia"/>
        </w:rPr>
        <w:t>〉圖表</w:t>
      </w:r>
      <w:bookmarkEnd w:id="23"/>
      <w:bookmarkEnd w:id="24"/>
    </w:p>
    <w:p w:rsidR="008D08A6" w:rsidRDefault="008D08A6" w:rsidP="00CC45AA">
      <w:pPr>
        <w:ind w:firstLine="560"/>
      </w:pPr>
    </w:p>
    <w:p w:rsidR="00C16D3D" w:rsidRPr="00345B2C" w:rsidRDefault="00C16D3D" w:rsidP="00CC45AA">
      <w:pPr>
        <w:ind w:firstLine="560"/>
      </w:pPr>
    </w:p>
    <w:p w:rsidR="00FF7857" w:rsidRDefault="00FF7857" w:rsidP="00CC45AA">
      <w:pPr>
        <w:ind w:firstLine="560"/>
      </w:pPr>
      <w:r>
        <w:br w:type="page"/>
      </w:r>
    </w:p>
    <w:p w:rsidR="00C16D3D" w:rsidRDefault="00C16D3D" w:rsidP="00CC45AA">
      <w:pPr>
        <w:ind w:firstLine="560"/>
      </w:pPr>
    </w:p>
    <w:p w:rsidR="008D08A6" w:rsidRDefault="008D08A6" w:rsidP="00E62A59">
      <w:pPr>
        <w:pStyle w:val="HeadingNoOrder"/>
      </w:pPr>
      <w:bookmarkStart w:id="25" w:name="_Toc455267859"/>
      <w:r>
        <w:rPr>
          <w:rFonts w:hint="eastAsia"/>
        </w:rPr>
        <w:t>參考</w:t>
      </w:r>
      <w:r>
        <w:t>文獻</w:t>
      </w:r>
      <w:bookmarkEnd w:id="25"/>
    </w:p>
    <w:p w:rsidR="008D08A6" w:rsidRDefault="008D08A6" w:rsidP="00CC45AA">
      <w:pPr>
        <w:ind w:firstLine="560"/>
      </w:pPr>
    </w:p>
    <w:p w:rsidR="008D08A6" w:rsidRDefault="008D08A6" w:rsidP="00CC45AA">
      <w:pPr>
        <w:ind w:firstLine="560"/>
      </w:pPr>
    </w:p>
    <w:p w:rsidR="008D08A6" w:rsidRDefault="008D08A6" w:rsidP="00CC45AA">
      <w:pPr>
        <w:pStyle w:val="bib"/>
      </w:pPr>
      <w:r>
        <w:rPr>
          <w:rFonts w:hint="eastAsia"/>
        </w:rPr>
        <w:t>文獻</w:t>
      </w:r>
    </w:p>
    <w:p w:rsidR="008D08A6" w:rsidRDefault="008D08A6" w:rsidP="00CC45AA">
      <w:pPr>
        <w:pStyle w:val="bib"/>
      </w:pPr>
      <w:r>
        <w:rPr>
          <w:rFonts w:hint="eastAsia"/>
        </w:rPr>
        <w:t>文獻</w:t>
      </w:r>
    </w:p>
    <w:p w:rsidR="008D08A6" w:rsidRPr="008D08A6" w:rsidRDefault="008D08A6" w:rsidP="00CC45AA">
      <w:pPr>
        <w:ind w:firstLine="560"/>
      </w:pPr>
    </w:p>
    <w:sectPr w:rsidR="008D08A6" w:rsidRPr="008D08A6" w:rsidSect="00D83F2F">
      <w:footerReference w:type="even" r:id="rId11"/>
      <w:footerReference w:type="default" r:id="rId12"/>
      <w:pgSz w:w="11907" w:h="16840"/>
      <w:pgMar w:top="1440" w:right="1616" w:bottom="1440" w:left="1644" w:header="851" w:footer="992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91E" w:rsidRDefault="0058091E">
      <w:pPr>
        <w:ind w:firstLine="480"/>
      </w:pPr>
      <w:r>
        <w:separator/>
      </w:r>
    </w:p>
  </w:endnote>
  <w:endnote w:type="continuationSeparator" w:id="0">
    <w:p w:rsidR="0058091E" w:rsidRDefault="0058091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73557"/>
      <w:docPartObj>
        <w:docPartGallery w:val="Page Numbers (Bottom of Page)"/>
        <w:docPartUnique/>
      </w:docPartObj>
    </w:sdtPr>
    <w:sdtEndPr/>
    <w:sdtContent>
      <w:p w:rsidR="00AA2773" w:rsidRDefault="00AA2773">
        <w:pPr>
          <w:pStyle w:val="a4"/>
          <w:ind w:firstLine="40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85BC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A2773" w:rsidRDefault="00AA2773">
    <w:pPr>
      <w:pStyle w:val="a4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789874"/>
      <w:docPartObj>
        <w:docPartGallery w:val="Page Numbers (Bottom of Page)"/>
        <w:docPartUnique/>
      </w:docPartObj>
    </w:sdtPr>
    <w:sdtEndPr/>
    <w:sdtContent>
      <w:p w:rsidR="00AA2773" w:rsidRDefault="00AA2773">
        <w:pPr>
          <w:pStyle w:val="a4"/>
          <w:ind w:firstLine="40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6F5" w:rsidRPr="007A16F5">
          <w:rPr>
            <w:noProof/>
            <w:lang w:val="zh-TW"/>
          </w:rPr>
          <w:t>V</w:t>
        </w:r>
        <w:r>
          <w:rPr>
            <w:noProof/>
            <w:lang w:val="zh-TW"/>
          </w:rPr>
          <w:fldChar w:fldCharType="end"/>
        </w:r>
      </w:p>
    </w:sdtContent>
  </w:sdt>
  <w:p w:rsidR="00AA2773" w:rsidRDefault="00AA2773">
    <w:pPr>
      <w:pStyle w:val="a4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4E" w:rsidRDefault="004D274E">
    <w:pPr>
      <w:pStyle w:val="a4"/>
      <w:framePr w:wrap="around" w:vAnchor="text" w:hAnchor="margin" w:xAlign="center" w:y="1"/>
      <w:ind w:firstLine="40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1B11">
      <w:rPr>
        <w:rStyle w:val="a8"/>
        <w:noProof/>
      </w:rPr>
      <w:t>2</w:t>
    </w:r>
    <w:r>
      <w:rPr>
        <w:rStyle w:val="a8"/>
      </w:rPr>
      <w:fldChar w:fldCharType="end"/>
    </w:r>
  </w:p>
  <w:p w:rsidR="004D274E" w:rsidRDefault="004D274E">
    <w:pPr>
      <w:pStyle w:val="a4"/>
      <w:ind w:firstLine="48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4E" w:rsidRDefault="004D274E">
    <w:pPr>
      <w:pStyle w:val="a4"/>
      <w:framePr w:wrap="around" w:vAnchor="text" w:hAnchor="margin" w:xAlign="center" w:y="1"/>
      <w:ind w:firstLine="480"/>
      <w:rPr>
        <w:rStyle w:val="a8"/>
      </w:rPr>
    </w:pPr>
    <w:r>
      <w:rPr>
        <w:rStyle w:val="a8"/>
      </w:rPr>
      <w:t>-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6F5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</w:rPr>
      <w:t>-</w:t>
    </w:r>
  </w:p>
  <w:p w:rsidR="004D274E" w:rsidRDefault="004D274E">
    <w:pPr>
      <w:pStyle w:val="a4"/>
      <w:ind w:firstLine="48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91E" w:rsidRDefault="0058091E">
      <w:pPr>
        <w:ind w:firstLine="480"/>
      </w:pPr>
      <w:r>
        <w:separator/>
      </w:r>
    </w:p>
  </w:footnote>
  <w:footnote w:type="continuationSeparator" w:id="0">
    <w:p w:rsidR="0058091E" w:rsidRDefault="0058091E">
      <w:pPr>
        <w:ind w:firstLine="480"/>
      </w:pPr>
      <w:r>
        <w:continuationSeparator/>
      </w:r>
    </w:p>
  </w:footnote>
  <w:footnote w:id="1">
    <w:p w:rsidR="00F66730" w:rsidRDefault="00F66730" w:rsidP="00593C0B">
      <w:pPr>
        <w:pStyle w:val="TxNote"/>
        <w:ind w:firstLine="480"/>
      </w:pPr>
      <w:r>
        <w:rPr>
          <w:rStyle w:val="af2"/>
        </w:rPr>
        <w:footnoteRef/>
      </w:r>
      <w:r>
        <w:rPr>
          <w:rFonts w:hint="eastAsia"/>
        </w:rPr>
        <w:t>本論文範本依據：「創用</w:t>
      </w:r>
      <w:r>
        <w:rPr>
          <w:rFonts w:hint="eastAsia"/>
        </w:rPr>
        <w:t xml:space="preserve"> CC</w:t>
      </w:r>
      <w:r>
        <w:rPr>
          <w:rFonts w:hint="eastAsia"/>
        </w:rPr>
        <w:t>：姓名標示條款、非商業性條款、相同方式分享條款」</w:t>
      </w:r>
      <w:r>
        <w:t>，</w:t>
      </w:r>
      <w:r>
        <w:rPr>
          <w:rFonts w:hint="eastAsia"/>
        </w:rPr>
        <w:t>引用自「吳統雄</w:t>
      </w:r>
      <w:r>
        <w:rPr>
          <w:rFonts w:hint="eastAsia"/>
        </w:rPr>
        <w:t xml:space="preserve"> TX Sean Wu </w:t>
      </w:r>
      <w:hyperlink r:id="rId1" w:history="1">
        <w:r w:rsidRPr="006B4F42">
          <w:rPr>
            <w:rStyle w:val="aff4"/>
            <w:rFonts w:hint="eastAsia"/>
          </w:rPr>
          <w:t>http://tx.liberal.ntu.edu.tw/</w:t>
        </w:r>
      </w:hyperlink>
    </w:p>
    <w:p w:rsidR="00F66730" w:rsidRDefault="00F66730" w:rsidP="00F66730">
      <w:pPr>
        <w:pStyle w:val="af5"/>
      </w:pPr>
      <w:r w:rsidRPr="00305139">
        <w:rPr>
          <w:rFonts w:hint="eastAsia"/>
          <w:noProof/>
        </w:rPr>
        <w:drawing>
          <wp:inline distT="0" distB="0" distL="0" distR="0" wp14:anchorId="235DF7AB" wp14:editId="66F32C91">
            <wp:extent cx="1117460" cy="393651"/>
            <wp:effectExtent l="0" t="0" r="6985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-_BNS-88x31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60" cy="3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730" w:rsidRDefault="00F66730">
      <w:pPr>
        <w:pStyle w:val="af0"/>
        <w:ind w:firstLine="480"/>
      </w:pPr>
    </w:p>
  </w:footnote>
  <w:footnote w:id="2">
    <w:p w:rsidR="00AC4A92" w:rsidRDefault="00AC4A92">
      <w:pPr>
        <w:pStyle w:val="af0"/>
        <w:ind w:firstLine="40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注</w:t>
      </w:r>
      <w:r>
        <w:t>腳</w:t>
      </w:r>
      <w:r>
        <w:rPr>
          <w:rFonts w:hint="eastAsia"/>
        </w:rPr>
        <w:t>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57" w:rsidRDefault="00026A6E" w:rsidP="00FF7857">
    <w:pPr>
      <w:pStyle w:val="a6"/>
      <w:ind w:firstLine="400"/>
      <w:jc w:val="right"/>
    </w:pPr>
    <w:r w:rsidRPr="00026A6E">
      <w:rPr>
        <w:noProof/>
      </w:rPr>
      <w:drawing>
        <wp:inline distT="0" distB="0" distL="0" distR="0" wp14:anchorId="1A84F511" wp14:editId="79BA5C4C">
          <wp:extent cx="1159200" cy="345600"/>
          <wp:effectExtent l="0" t="0" r="3175" b="0"/>
          <wp:docPr id="2" name="圖片 2" descr="D:\TxPhoto\ArtWorks\WebDesign\T-X-W\TxIcons\Behavior.Lab.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TxPhoto\ArtWorks\WebDesign\T-X-W\TxIcons\Behavior.Lab.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267"/>
    <w:multiLevelType w:val="multilevel"/>
    <w:tmpl w:val="9702D3D8"/>
    <w:styleLink w:val="Title1"/>
    <w:lvl w:ilvl="0">
      <w:start w:val="1"/>
      <w:numFmt w:val="taiwaneseCountingThousand"/>
      <w:pStyle w:val="3"/>
      <w:suff w:val="nothing"/>
      <w:lvlText w:val="%1"/>
      <w:lvlJc w:val="center"/>
      <w:pPr>
        <w:ind w:left="0" w:firstLine="0"/>
      </w:pPr>
      <w:rPr>
        <w:rFonts w:eastAsia="微軟正黑體" w:hint="eastAsia"/>
        <w:b/>
        <w:sz w:val="32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suff w:val="nothing"/>
      <w:lvlText w:val="第%3、章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(%8)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1089"/>
        </w:tabs>
        <w:ind w:left="0" w:firstLine="0"/>
      </w:pPr>
      <w:rPr>
        <w:rFonts w:hint="eastAsia"/>
      </w:rPr>
    </w:lvl>
  </w:abstractNum>
  <w:abstractNum w:abstractNumId="1">
    <w:nsid w:val="1AAF6A2E"/>
    <w:multiLevelType w:val="singleLevel"/>
    <w:tmpl w:val="C054121E"/>
    <w:lvl w:ilvl="0">
      <w:start w:val="1"/>
      <w:numFmt w:val="decimal"/>
      <w:pStyle w:val="bib"/>
      <w:lvlText w:val="[%1]"/>
      <w:lvlJc w:val="left"/>
      <w:pPr>
        <w:tabs>
          <w:tab w:val="num" w:pos="539"/>
        </w:tabs>
        <w:ind w:left="539" w:hanging="539"/>
      </w:pPr>
      <w:rPr>
        <w:rFonts w:ascii="Times New Roman" w:hAnsi="Times New Roman" w:hint="default"/>
      </w:rPr>
    </w:lvl>
  </w:abstractNum>
  <w:abstractNum w:abstractNumId="2">
    <w:nsid w:val="1EE0330E"/>
    <w:multiLevelType w:val="singleLevel"/>
    <w:tmpl w:val="7938E004"/>
    <w:lvl w:ilvl="0">
      <w:start w:val="1"/>
      <w:numFmt w:val="decimal"/>
      <w:lvlText w:val="表%1."/>
      <w:lvlJc w:val="left"/>
      <w:pPr>
        <w:ind w:left="480" w:hanging="480"/>
      </w:pPr>
      <w:rPr>
        <w:rFonts w:ascii="Times New Roman" w:hAnsi="Times New Roman" w:hint="default"/>
      </w:rPr>
    </w:lvl>
  </w:abstractNum>
  <w:abstractNum w:abstractNumId="3">
    <w:nsid w:val="29753884"/>
    <w:multiLevelType w:val="hybridMultilevel"/>
    <w:tmpl w:val="AA2E3678"/>
    <w:lvl w:ilvl="0" w:tplc="802EEEA2">
      <w:start w:val="1"/>
      <w:numFmt w:val="decimal"/>
      <w:pStyle w:val="FigureNum"/>
      <w:lvlText w:val="圖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7A2F69"/>
    <w:multiLevelType w:val="multilevel"/>
    <w:tmpl w:val="73A268FE"/>
    <w:lvl w:ilvl="0">
      <w:start w:val="1"/>
      <w:numFmt w:val="none"/>
      <w:pStyle w:val="1"/>
      <w:suff w:val="nothing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lvlRestart w:val="0"/>
      <w:pStyle w:val="Head1"/>
      <w:suff w:val="nothing"/>
      <w:lvlText w:val="第%3章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lvlRestart w:val="1"/>
      <w:pStyle w:val="Head2"/>
      <w:suff w:val="nothing"/>
      <w:lvlText w:val="第(%4)節、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Head3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3"/>
      <w:pStyle w:val="Head4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Restart w:val="4"/>
      <w:pStyle w:val="Head5"/>
      <w:suff w:val="nothing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[%9]"/>
      <w:lvlJc w:val="left"/>
      <w:pPr>
        <w:tabs>
          <w:tab w:val="num" w:pos="539"/>
        </w:tabs>
        <w:ind w:left="539" w:hanging="539"/>
      </w:pPr>
      <w:rPr>
        <w:rFonts w:hint="eastAsia"/>
      </w:rPr>
    </w:lvl>
  </w:abstractNum>
  <w:abstractNum w:abstractNumId="5">
    <w:nsid w:val="45F104E6"/>
    <w:multiLevelType w:val="multilevel"/>
    <w:tmpl w:val="9702D3D8"/>
    <w:numStyleLink w:val="Title1"/>
  </w:abstractNum>
  <w:abstractNum w:abstractNumId="6">
    <w:nsid w:val="4AD0428C"/>
    <w:multiLevelType w:val="multilevel"/>
    <w:tmpl w:val="AEB2709C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55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pStyle w:val="7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0644FFD"/>
    <w:multiLevelType w:val="multilevel"/>
    <w:tmpl w:val="F4365B94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lvlRestart w:val="0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lvlRestart w:val="1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3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Restart w:val="4"/>
      <w:suff w:val="nothing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539"/>
        </w:tabs>
        <w:ind w:left="539" w:hanging="539"/>
      </w:pPr>
      <w:rPr>
        <w:rFonts w:hint="eastAsia"/>
      </w:rPr>
    </w:lvl>
  </w:abstractNum>
  <w:abstractNum w:abstractNumId="8">
    <w:nsid w:val="56467428"/>
    <w:multiLevelType w:val="multilevel"/>
    <w:tmpl w:val="8B7CB1E6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550" w:firstLine="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start w:val="1"/>
      <w:numFmt w:val="decimal"/>
      <w:pStyle w:val="8"/>
      <w:suff w:val="nothing"/>
      <w:lvlText w:val="(%8)"/>
      <w:lvlJc w:val="left"/>
      <w:pPr>
        <w:ind w:left="0" w:firstLine="55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1089"/>
        </w:tabs>
        <w:ind w:left="1089" w:hanging="539"/>
      </w:pPr>
      <w:rPr>
        <w:rFonts w:hint="eastAsia"/>
      </w:rPr>
    </w:lvl>
  </w:abstractNum>
  <w:abstractNum w:abstractNumId="9">
    <w:nsid w:val="69E12BDF"/>
    <w:multiLevelType w:val="hybridMultilevel"/>
    <w:tmpl w:val="AC1AEB06"/>
    <w:lvl w:ilvl="0" w:tplc="ACEC45F2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87038B6"/>
    <w:multiLevelType w:val="hybridMultilevel"/>
    <w:tmpl w:val="B372CC4C"/>
    <w:lvl w:ilvl="0" w:tplc="2BD27182">
      <w:start w:val="1"/>
      <w:numFmt w:val="decimal"/>
      <w:pStyle w:val="Num"/>
      <w:lvlText w:val="%1."/>
      <w:lvlJc w:val="left"/>
      <w:pPr>
        <w:tabs>
          <w:tab w:val="num" w:pos="910"/>
        </w:tabs>
        <w:ind w:left="907" w:hanging="35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5D"/>
    <w:rsid w:val="000031E6"/>
    <w:rsid w:val="00026A6E"/>
    <w:rsid w:val="000E3533"/>
    <w:rsid w:val="00123C45"/>
    <w:rsid w:val="001A5044"/>
    <w:rsid w:val="001C4686"/>
    <w:rsid w:val="00246A82"/>
    <w:rsid w:val="00261126"/>
    <w:rsid w:val="0028047D"/>
    <w:rsid w:val="002C6F11"/>
    <w:rsid w:val="002D579E"/>
    <w:rsid w:val="00345B2C"/>
    <w:rsid w:val="00350418"/>
    <w:rsid w:val="003A2B24"/>
    <w:rsid w:val="00403410"/>
    <w:rsid w:val="004634E9"/>
    <w:rsid w:val="00480F29"/>
    <w:rsid w:val="004D274E"/>
    <w:rsid w:val="005171B5"/>
    <w:rsid w:val="0058091E"/>
    <w:rsid w:val="00593C0B"/>
    <w:rsid w:val="00624093"/>
    <w:rsid w:val="006469C5"/>
    <w:rsid w:val="00686A9A"/>
    <w:rsid w:val="006A2AA0"/>
    <w:rsid w:val="006A7CD0"/>
    <w:rsid w:val="006C16A7"/>
    <w:rsid w:val="00764F96"/>
    <w:rsid w:val="00792EF9"/>
    <w:rsid w:val="007A16F5"/>
    <w:rsid w:val="007B6AA2"/>
    <w:rsid w:val="00853E09"/>
    <w:rsid w:val="008C178B"/>
    <w:rsid w:val="008D08A6"/>
    <w:rsid w:val="008E3FFD"/>
    <w:rsid w:val="00931B11"/>
    <w:rsid w:val="0094554C"/>
    <w:rsid w:val="009C1BB6"/>
    <w:rsid w:val="00A3470B"/>
    <w:rsid w:val="00A45A77"/>
    <w:rsid w:val="00A76548"/>
    <w:rsid w:val="00AA04F6"/>
    <w:rsid w:val="00AA2773"/>
    <w:rsid w:val="00AB2B84"/>
    <w:rsid w:val="00AC1D2D"/>
    <w:rsid w:val="00AC4A92"/>
    <w:rsid w:val="00AE2E40"/>
    <w:rsid w:val="00AF3735"/>
    <w:rsid w:val="00B00F9C"/>
    <w:rsid w:val="00B30C51"/>
    <w:rsid w:val="00B36487"/>
    <w:rsid w:val="00B51448"/>
    <w:rsid w:val="00B91979"/>
    <w:rsid w:val="00C16D3D"/>
    <w:rsid w:val="00C40CB6"/>
    <w:rsid w:val="00C555AF"/>
    <w:rsid w:val="00C967FD"/>
    <w:rsid w:val="00CB0A36"/>
    <w:rsid w:val="00CC45AA"/>
    <w:rsid w:val="00CC615D"/>
    <w:rsid w:val="00CD3088"/>
    <w:rsid w:val="00CF1214"/>
    <w:rsid w:val="00D0500B"/>
    <w:rsid w:val="00D247E5"/>
    <w:rsid w:val="00D30819"/>
    <w:rsid w:val="00D31A6F"/>
    <w:rsid w:val="00D472EA"/>
    <w:rsid w:val="00D83F2F"/>
    <w:rsid w:val="00DE440A"/>
    <w:rsid w:val="00DE6ADC"/>
    <w:rsid w:val="00DF0754"/>
    <w:rsid w:val="00E064F5"/>
    <w:rsid w:val="00E43DED"/>
    <w:rsid w:val="00E473C2"/>
    <w:rsid w:val="00E62A59"/>
    <w:rsid w:val="00E67B29"/>
    <w:rsid w:val="00E719B2"/>
    <w:rsid w:val="00E841DE"/>
    <w:rsid w:val="00F25D8C"/>
    <w:rsid w:val="00F66730"/>
    <w:rsid w:val="00FC6222"/>
    <w:rsid w:val="00FD20E2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2029B1-89F2-4CF6-8304-18FD778F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615D"/>
    <w:pPr>
      <w:widowControl w:val="0"/>
      <w:ind w:firstLineChars="200" w:firstLine="200"/>
    </w:pPr>
    <w:rPr>
      <w:rFonts w:asciiTheme="minorHAnsi" w:eastAsiaTheme="minorEastAsia" w:hAnsiTheme="minorHAnsi" w:cstheme="minorBidi"/>
      <w:spacing w:val="20"/>
      <w:kern w:val="2"/>
      <w:sz w:val="24"/>
      <w:szCs w:val="22"/>
    </w:rPr>
  </w:style>
  <w:style w:type="paragraph" w:styleId="1">
    <w:name w:val="heading 1"/>
    <w:next w:val="a0"/>
    <w:link w:val="10"/>
    <w:uiPriority w:val="9"/>
    <w:qFormat/>
    <w:rsid w:val="00E841DE"/>
    <w:pPr>
      <w:keepNext/>
      <w:numPr>
        <w:numId w:val="10"/>
      </w:numPr>
      <w:snapToGrid w:val="0"/>
      <w:jc w:val="center"/>
      <w:outlineLvl w:val="0"/>
    </w:pPr>
    <w:rPr>
      <w:rFonts w:ascii="華康粗圓體" w:eastAsia="華康粗圓體" w:hAnsi="Arial"/>
      <w:kern w:val="52"/>
      <w:sz w:val="32"/>
    </w:rPr>
  </w:style>
  <w:style w:type="paragraph" w:styleId="2">
    <w:name w:val="heading 2"/>
    <w:next w:val="a0"/>
    <w:link w:val="20"/>
    <w:uiPriority w:val="9"/>
    <w:qFormat/>
    <w:rsid w:val="00E841DE"/>
    <w:pPr>
      <w:keepNext/>
      <w:numPr>
        <w:ilvl w:val="1"/>
        <w:numId w:val="10"/>
      </w:numPr>
      <w:jc w:val="center"/>
      <w:outlineLvl w:val="1"/>
    </w:pPr>
    <w:rPr>
      <w:rFonts w:ascii="Courier New" w:eastAsia="標楷體" w:hAnsi="Courier New"/>
      <w:b/>
      <w:sz w:val="32"/>
    </w:rPr>
  </w:style>
  <w:style w:type="paragraph" w:styleId="3">
    <w:name w:val="heading 3"/>
    <w:basedOn w:val="a0"/>
    <w:next w:val="a0"/>
    <w:link w:val="30"/>
    <w:autoRedefine/>
    <w:uiPriority w:val="9"/>
    <w:qFormat/>
    <w:rsid w:val="008E3FFD"/>
    <w:pPr>
      <w:keepNext/>
      <w:numPr>
        <w:numId w:val="9"/>
      </w:numPr>
      <w:outlineLvl w:val="2"/>
    </w:pPr>
    <w:rPr>
      <w:rFonts w:eastAsia="標楷體"/>
      <w:sz w:val="32"/>
    </w:rPr>
  </w:style>
  <w:style w:type="paragraph" w:styleId="4">
    <w:name w:val="heading 4"/>
    <w:basedOn w:val="a0"/>
    <w:next w:val="a0"/>
    <w:link w:val="40"/>
    <w:qFormat/>
    <w:rsid w:val="00E841DE"/>
    <w:pPr>
      <w:keepNext/>
      <w:outlineLvl w:val="3"/>
    </w:pPr>
    <w:rPr>
      <w:rFonts w:eastAsia="標楷體"/>
      <w:sz w:val="30"/>
    </w:rPr>
  </w:style>
  <w:style w:type="paragraph" w:styleId="5">
    <w:name w:val="heading 5"/>
    <w:basedOn w:val="a0"/>
    <w:next w:val="a0"/>
    <w:link w:val="50"/>
    <w:qFormat/>
    <w:rsid w:val="00E841DE"/>
    <w:pPr>
      <w:keepNext/>
      <w:outlineLvl w:val="4"/>
    </w:pPr>
    <w:rPr>
      <w:rFonts w:eastAsia="標楷體" w:hAnsi="Arial"/>
      <w:color w:val="000000"/>
      <w:sz w:val="28"/>
    </w:rPr>
  </w:style>
  <w:style w:type="paragraph" w:styleId="6">
    <w:name w:val="heading 6"/>
    <w:next w:val="a0"/>
    <w:link w:val="60"/>
    <w:qFormat/>
    <w:rsid w:val="00E841DE"/>
    <w:pPr>
      <w:keepNext/>
      <w:outlineLvl w:val="5"/>
    </w:pPr>
    <w:rPr>
      <w:rFonts w:ascii="Courier New" w:eastAsia="標楷體" w:hAnsi="Courier New"/>
      <w:noProof/>
      <w:sz w:val="28"/>
    </w:rPr>
  </w:style>
  <w:style w:type="paragraph" w:styleId="7">
    <w:name w:val="heading 7"/>
    <w:basedOn w:val="a0"/>
    <w:next w:val="a0"/>
    <w:link w:val="70"/>
    <w:qFormat/>
    <w:rsid w:val="00E841DE"/>
    <w:pPr>
      <w:numPr>
        <w:ilvl w:val="6"/>
        <w:numId w:val="6"/>
      </w:numPr>
      <w:snapToGrid w:val="0"/>
      <w:outlineLvl w:val="6"/>
    </w:pPr>
  </w:style>
  <w:style w:type="paragraph" w:styleId="8">
    <w:name w:val="heading 8"/>
    <w:basedOn w:val="a0"/>
    <w:next w:val="a0"/>
    <w:link w:val="80"/>
    <w:qFormat/>
    <w:rsid w:val="00E841DE"/>
    <w:pPr>
      <w:numPr>
        <w:ilvl w:val="7"/>
        <w:numId w:val="7"/>
      </w:numPr>
      <w:snapToGrid w:val="0"/>
      <w:outlineLvl w:val="7"/>
    </w:pPr>
  </w:style>
  <w:style w:type="paragraph" w:styleId="9">
    <w:name w:val="heading 9"/>
    <w:basedOn w:val="a0"/>
    <w:next w:val="a0"/>
    <w:link w:val="90"/>
    <w:qFormat/>
    <w:rsid w:val="00E841DE"/>
    <w:pPr>
      <w:numPr>
        <w:ilvl w:val="8"/>
        <w:numId w:val="10"/>
      </w:numPr>
      <w:ind w:firstLineChars="0"/>
      <w:outlineLvl w:val="8"/>
    </w:pPr>
    <w:rPr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841DE"/>
    <w:pPr>
      <w:jc w:val="center"/>
    </w:pPr>
    <w:rPr>
      <w:sz w:val="20"/>
    </w:rPr>
  </w:style>
  <w:style w:type="paragraph" w:styleId="a6">
    <w:name w:val="header"/>
    <w:basedOn w:val="a0"/>
    <w:link w:val="a7"/>
    <w:uiPriority w:val="99"/>
    <w:rsid w:val="00E841DE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rsid w:val="00E841DE"/>
  </w:style>
  <w:style w:type="paragraph" w:customStyle="1" w:styleId="TableTitle">
    <w:name w:val="TableTitle"/>
    <w:basedOn w:val="6"/>
    <w:rsid w:val="00593C0B"/>
    <w:pPr>
      <w:outlineLvl w:val="9"/>
    </w:pPr>
    <w:rPr>
      <w:rFonts w:ascii="Arial Narrow" w:eastAsia="微軟正黑體" w:hAnsi="Arial Narrow"/>
    </w:rPr>
  </w:style>
  <w:style w:type="paragraph" w:styleId="a9">
    <w:name w:val="Document Map"/>
    <w:basedOn w:val="a0"/>
    <w:link w:val="aa"/>
    <w:semiHidden/>
    <w:rsid w:val="00E841DE"/>
    <w:pPr>
      <w:shd w:val="clear" w:color="auto" w:fill="000080"/>
    </w:pPr>
    <w:rPr>
      <w:rFonts w:ascii="Arial" w:hAnsi="Arial"/>
    </w:rPr>
  </w:style>
  <w:style w:type="paragraph" w:customStyle="1" w:styleId="bib">
    <w:name w:val="bib"/>
    <w:autoRedefine/>
    <w:qFormat/>
    <w:rsid w:val="00CC45AA"/>
    <w:pPr>
      <w:numPr>
        <w:numId w:val="1"/>
      </w:numPr>
      <w:ind w:left="284" w:hanging="284"/>
    </w:pPr>
    <w:rPr>
      <w:rFonts w:eastAsia="新細明體" w:cstheme="minorBidi"/>
      <w:spacing w:val="20"/>
      <w:kern w:val="2"/>
      <w:szCs w:val="22"/>
    </w:rPr>
  </w:style>
  <w:style w:type="paragraph" w:customStyle="1" w:styleId="ab">
    <w:name w:val="範例"/>
    <w:basedOn w:val="TableNote"/>
    <w:rsid w:val="00E841DE"/>
    <w:pPr>
      <w:ind w:left="540" w:hanging="540"/>
    </w:pPr>
    <w:rPr>
      <w:sz w:val="22"/>
    </w:rPr>
  </w:style>
  <w:style w:type="paragraph" w:customStyle="1" w:styleId="TableNote">
    <w:name w:val="TableNote"/>
    <w:basedOn w:val="a0"/>
    <w:rsid w:val="00E841DE"/>
    <w:pPr>
      <w:spacing w:line="160" w:lineRule="atLeast"/>
    </w:pPr>
    <w:rPr>
      <w:rFonts w:ascii="標楷體" w:eastAsia="標楷體"/>
      <w:sz w:val="20"/>
    </w:rPr>
  </w:style>
  <w:style w:type="paragraph" w:customStyle="1" w:styleId="ac">
    <w:name w:val="範例標題"/>
    <w:basedOn w:val="ab"/>
    <w:rsid w:val="00E841DE"/>
    <w:rPr>
      <w:rFonts w:ascii="華康粗圓體" w:eastAsia="華康粗圓體"/>
    </w:rPr>
  </w:style>
  <w:style w:type="paragraph" w:styleId="ad">
    <w:name w:val="annotation text"/>
    <w:basedOn w:val="a0"/>
    <w:link w:val="ae"/>
    <w:semiHidden/>
    <w:rsid w:val="00E841DE"/>
  </w:style>
  <w:style w:type="character" w:styleId="af">
    <w:name w:val="annotation reference"/>
    <w:semiHidden/>
    <w:rsid w:val="00E841DE"/>
    <w:rPr>
      <w:sz w:val="18"/>
    </w:rPr>
  </w:style>
  <w:style w:type="paragraph" w:styleId="af0">
    <w:name w:val="footnote text"/>
    <w:basedOn w:val="a0"/>
    <w:link w:val="af1"/>
    <w:semiHidden/>
    <w:rsid w:val="00E841DE"/>
    <w:rPr>
      <w:sz w:val="20"/>
    </w:rPr>
  </w:style>
  <w:style w:type="character" w:styleId="af2">
    <w:name w:val="footnote reference"/>
    <w:semiHidden/>
    <w:rsid w:val="00E841DE"/>
    <w:rPr>
      <w:vertAlign w:val="superscript"/>
    </w:rPr>
  </w:style>
  <w:style w:type="paragraph" w:styleId="af3">
    <w:name w:val="caption"/>
    <w:next w:val="a0"/>
    <w:link w:val="af4"/>
    <w:autoRedefine/>
    <w:qFormat/>
    <w:rsid w:val="00CC45AA"/>
    <w:pPr>
      <w:keepNext/>
      <w:adjustRightInd w:val="0"/>
      <w:snapToGrid w:val="0"/>
    </w:pPr>
    <w:rPr>
      <w:rFonts w:ascii="Arial Narrow" w:eastAsia="微軟正黑體" w:hAnsi="Arial Narrow" w:cstheme="minorBidi"/>
      <w:b/>
      <w:spacing w:val="20"/>
      <w:kern w:val="2"/>
      <w:sz w:val="28"/>
      <w:szCs w:val="22"/>
    </w:rPr>
  </w:style>
  <w:style w:type="paragraph" w:customStyle="1" w:styleId="HeadingNoOrder">
    <w:name w:val="Heading.NoOrder"/>
    <w:next w:val="a0"/>
    <w:autoRedefine/>
    <w:qFormat/>
    <w:rsid w:val="000E3533"/>
    <w:pPr>
      <w:snapToGrid w:val="0"/>
      <w:jc w:val="center"/>
    </w:pPr>
    <w:rPr>
      <w:rFonts w:ascii="Arial" w:eastAsia="微軟正黑體" w:hAnsi="Arial"/>
      <w:b/>
      <w:sz w:val="32"/>
    </w:rPr>
  </w:style>
  <w:style w:type="paragraph" w:customStyle="1" w:styleId="Num">
    <w:name w:val="內文_Num"/>
    <w:basedOn w:val="a0"/>
    <w:autoRedefine/>
    <w:rsid w:val="00E841DE"/>
    <w:pPr>
      <w:numPr>
        <w:numId w:val="3"/>
      </w:numPr>
    </w:pPr>
  </w:style>
  <w:style w:type="paragraph" w:customStyle="1" w:styleId="Note">
    <w:name w:val="Note"/>
    <w:autoRedefine/>
    <w:qFormat/>
    <w:rsid w:val="00593C0B"/>
    <w:pPr>
      <w:adjustRightInd w:val="0"/>
      <w:snapToGrid w:val="0"/>
    </w:pPr>
    <w:rPr>
      <w:rFonts w:eastAsia="標楷體" w:cstheme="minorBidi"/>
      <w:kern w:val="2"/>
      <w:sz w:val="24"/>
      <w:szCs w:val="22"/>
    </w:rPr>
  </w:style>
  <w:style w:type="paragraph" w:customStyle="1" w:styleId="KeyWord">
    <w:name w:val="KeyWord"/>
    <w:autoRedefine/>
    <w:qFormat/>
    <w:rsid w:val="00D31A6F"/>
    <w:rPr>
      <w:rFonts w:ascii="Arial Narrow" w:eastAsia="微軟正黑體" w:hAnsi="Arial Narrow"/>
      <w:noProof/>
      <w:sz w:val="28"/>
    </w:rPr>
  </w:style>
  <w:style w:type="paragraph" w:customStyle="1" w:styleId="TableContent">
    <w:name w:val="TableContent"/>
    <w:autoRedefine/>
    <w:rsid w:val="00593C0B"/>
    <w:pPr>
      <w:kinsoku w:val="0"/>
      <w:overflowPunct w:val="0"/>
      <w:autoSpaceDE w:val="0"/>
      <w:autoSpaceDN w:val="0"/>
      <w:adjustRightInd w:val="0"/>
      <w:snapToGrid w:val="0"/>
      <w:jc w:val="both"/>
      <w:textAlignment w:val="baseline"/>
    </w:pPr>
    <w:rPr>
      <w:rFonts w:eastAsia="新細明體"/>
      <w:snapToGrid w:val="0"/>
      <w:spacing w:val="20"/>
      <w:sz w:val="24"/>
      <w:szCs w:val="24"/>
    </w:rPr>
  </w:style>
  <w:style w:type="paragraph" w:customStyle="1" w:styleId="TableSubTitle">
    <w:name w:val="TableSubTitle"/>
    <w:basedOn w:val="6"/>
    <w:rsid w:val="00593C0B"/>
    <w:pPr>
      <w:outlineLvl w:val="9"/>
    </w:pPr>
    <w:rPr>
      <w:rFonts w:ascii="Arial Narrow" w:eastAsia="微軟正黑體" w:hAnsi="Arial Narrow"/>
      <w:b/>
    </w:rPr>
  </w:style>
  <w:style w:type="numbering" w:customStyle="1" w:styleId="Title1">
    <w:name w:val="Title.1"/>
    <w:uiPriority w:val="99"/>
    <w:rsid w:val="008E3FFD"/>
    <w:pPr>
      <w:numPr>
        <w:numId w:val="8"/>
      </w:numPr>
    </w:pPr>
  </w:style>
  <w:style w:type="paragraph" w:styleId="af5">
    <w:name w:val="Plain Text"/>
    <w:link w:val="af6"/>
    <w:rsid w:val="00E841DE"/>
    <w:pPr>
      <w:widowControl w:val="0"/>
    </w:pPr>
    <w:rPr>
      <w:rFonts w:ascii="細明體" w:hAnsi="Courier New"/>
      <w:kern w:val="2"/>
    </w:rPr>
  </w:style>
  <w:style w:type="paragraph" w:styleId="af7">
    <w:name w:val="Body Text Indent"/>
    <w:basedOn w:val="a0"/>
    <w:link w:val="af8"/>
    <w:rsid w:val="00E841DE"/>
  </w:style>
  <w:style w:type="table" w:styleId="af9">
    <w:name w:val="Table Elegant"/>
    <w:basedOn w:val="a2"/>
    <w:rsid w:val="00E841DE"/>
    <w:pPr>
      <w:overflowPunct w:val="0"/>
      <w:autoSpaceDE w:val="0"/>
      <w:autoSpaceDN w:val="0"/>
      <w:adjustRightInd w:val="0"/>
      <w:ind w:firstLine="550"/>
      <w:jc w:val="both"/>
      <w:textAlignment w:val="baseline"/>
    </w:pPr>
    <w:rPr>
      <w:rFonts w:eastAsia="新細明體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90">
    <w:name w:val="標題 9 字元"/>
    <w:basedOn w:val="a1"/>
    <w:link w:val="9"/>
    <w:rsid w:val="00E841DE"/>
    <w:rPr>
      <w:rFonts w:asciiTheme="minorHAnsi" w:eastAsiaTheme="minorEastAsia" w:hAnsiTheme="minorHAnsi" w:cstheme="minorBidi"/>
      <w:kern w:val="2"/>
      <w:szCs w:val="22"/>
    </w:rPr>
  </w:style>
  <w:style w:type="paragraph" w:customStyle="1" w:styleId="Default">
    <w:name w:val="Default"/>
    <w:rsid w:val="00E841DE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character" w:customStyle="1" w:styleId="60">
    <w:name w:val="標題 6 字元"/>
    <w:basedOn w:val="a1"/>
    <w:link w:val="6"/>
    <w:rsid w:val="00E841DE"/>
    <w:rPr>
      <w:rFonts w:ascii="Courier New" w:eastAsia="標楷體" w:hAnsi="Courier New"/>
      <w:noProof/>
      <w:sz w:val="28"/>
    </w:rPr>
  </w:style>
  <w:style w:type="paragraph" w:styleId="HTML">
    <w:name w:val="HTML Preformatted"/>
    <w:basedOn w:val="a0"/>
    <w:link w:val="HTML0"/>
    <w:uiPriority w:val="99"/>
    <w:rsid w:val="00E84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link w:val="HTML"/>
    <w:uiPriority w:val="99"/>
    <w:rsid w:val="00E841DE"/>
    <w:rPr>
      <w:rFonts w:ascii="細明體" w:hAnsi="細明體" w:cs="細明體"/>
      <w:spacing w:val="20"/>
      <w:sz w:val="24"/>
    </w:rPr>
  </w:style>
  <w:style w:type="character" w:customStyle="1" w:styleId="30">
    <w:name w:val="標題 3 字元"/>
    <w:link w:val="3"/>
    <w:uiPriority w:val="9"/>
    <w:locked/>
    <w:rsid w:val="008E3FFD"/>
    <w:rPr>
      <w:rFonts w:asciiTheme="minorHAnsi" w:eastAsia="標楷體" w:hAnsiTheme="minorHAnsi" w:cstheme="minorBidi"/>
      <w:kern w:val="2"/>
      <w:sz w:val="32"/>
      <w:szCs w:val="22"/>
    </w:rPr>
  </w:style>
  <w:style w:type="character" w:styleId="afa">
    <w:name w:val="FollowedHyperlink"/>
    <w:uiPriority w:val="99"/>
    <w:rsid w:val="00E841DE"/>
    <w:rPr>
      <w:rFonts w:cs="Times New Roman"/>
      <w:color w:val="800080"/>
      <w:u w:val="single"/>
    </w:rPr>
  </w:style>
  <w:style w:type="paragraph" w:styleId="Web">
    <w:name w:val="Normal (Web)"/>
    <w:basedOn w:val="a0"/>
    <w:uiPriority w:val="99"/>
    <w:rsid w:val="00E841DE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aa">
    <w:name w:val="文件引導模式 字元"/>
    <w:basedOn w:val="a1"/>
    <w:link w:val="a9"/>
    <w:semiHidden/>
    <w:rsid w:val="00E841DE"/>
    <w:rPr>
      <w:rFonts w:ascii="Arial" w:eastAsia="新細明體" w:hAnsi="Arial"/>
      <w:spacing w:val="20"/>
      <w:sz w:val="24"/>
      <w:shd w:val="clear" w:color="auto" w:fill="000080"/>
    </w:rPr>
  </w:style>
  <w:style w:type="paragraph" w:styleId="afb">
    <w:name w:val="Date"/>
    <w:basedOn w:val="a0"/>
    <w:next w:val="a0"/>
    <w:link w:val="afc"/>
    <w:uiPriority w:val="99"/>
    <w:rsid w:val="00E841DE"/>
    <w:pPr>
      <w:jc w:val="right"/>
    </w:pPr>
  </w:style>
  <w:style w:type="character" w:customStyle="1" w:styleId="afc">
    <w:name w:val="日期 字元"/>
    <w:link w:val="afb"/>
    <w:uiPriority w:val="99"/>
    <w:rsid w:val="00E841DE"/>
    <w:rPr>
      <w:rFonts w:eastAsia="新細明體"/>
      <w:spacing w:val="20"/>
      <w:sz w:val="24"/>
    </w:rPr>
  </w:style>
  <w:style w:type="character" w:customStyle="1" w:styleId="af8">
    <w:name w:val="本文縮排 字元"/>
    <w:basedOn w:val="a1"/>
    <w:link w:val="af7"/>
    <w:rsid w:val="00E841DE"/>
    <w:rPr>
      <w:rFonts w:eastAsia="新細明體"/>
      <w:spacing w:val="20"/>
      <w:sz w:val="24"/>
    </w:rPr>
  </w:style>
  <w:style w:type="paragraph" w:styleId="11">
    <w:name w:val="toc 1"/>
    <w:next w:val="a0"/>
    <w:autoRedefine/>
    <w:uiPriority w:val="39"/>
    <w:qFormat/>
    <w:rsid w:val="00686A9A"/>
    <w:pPr>
      <w:tabs>
        <w:tab w:val="right" w:leader="dot" w:pos="8296"/>
      </w:tabs>
      <w:snapToGrid w:val="0"/>
    </w:pPr>
    <w:rPr>
      <w:rFonts w:ascii="Arial Narrow" w:eastAsia="微軟正黑體" w:hAnsi="Arial Narrow" w:cstheme="minorBidi"/>
      <w:kern w:val="2"/>
      <w:sz w:val="24"/>
      <w:szCs w:val="22"/>
    </w:rPr>
  </w:style>
  <w:style w:type="paragraph" w:styleId="21">
    <w:name w:val="toc 2"/>
    <w:next w:val="a0"/>
    <w:autoRedefine/>
    <w:uiPriority w:val="39"/>
    <w:qFormat/>
    <w:rsid w:val="00686A9A"/>
    <w:pPr>
      <w:tabs>
        <w:tab w:val="right" w:leader="dot" w:pos="8296"/>
      </w:tabs>
    </w:pPr>
    <w:rPr>
      <w:rFonts w:ascii="Arial Narrow" w:eastAsia="微軟正黑體" w:hAnsi="Arial Narrow" w:cstheme="minorBidi"/>
      <w:kern w:val="2"/>
      <w:sz w:val="24"/>
      <w:szCs w:val="22"/>
    </w:rPr>
  </w:style>
  <w:style w:type="paragraph" w:styleId="31">
    <w:name w:val="toc 3"/>
    <w:next w:val="a0"/>
    <w:autoRedefine/>
    <w:uiPriority w:val="39"/>
    <w:qFormat/>
    <w:rsid w:val="00403410"/>
    <w:rPr>
      <w:rFonts w:ascii="Arial Narrow" w:eastAsia="微軟正黑體" w:hAnsi="Arial Narrow" w:cstheme="minorBidi"/>
      <w:kern w:val="2"/>
      <w:sz w:val="24"/>
      <w:szCs w:val="22"/>
    </w:rPr>
  </w:style>
  <w:style w:type="table" w:styleId="afd">
    <w:name w:val="Table Grid"/>
    <w:basedOn w:val="a2"/>
    <w:uiPriority w:val="59"/>
    <w:rsid w:val="00E841DE"/>
    <w:pPr>
      <w:widowControl w:val="0"/>
    </w:pPr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英文關鍵字"/>
    <w:basedOn w:val="a0"/>
    <w:uiPriority w:val="99"/>
    <w:rsid w:val="00E841DE"/>
    <w:pPr>
      <w:spacing w:before="100" w:beforeAutospacing="1" w:after="100" w:afterAutospacing="1"/>
    </w:pPr>
    <w:rPr>
      <w:sz w:val="20"/>
    </w:rPr>
  </w:style>
  <w:style w:type="character" w:customStyle="1" w:styleId="a5">
    <w:name w:val="頁尾 字元"/>
    <w:link w:val="a4"/>
    <w:uiPriority w:val="99"/>
    <w:locked/>
    <w:rsid w:val="00E841DE"/>
    <w:rPr>
      <w:rFonts w:eastAsia="新細明體"/>
      <w:spacing w:val="20"/>
    </w:rPr>
  </w:style>
  <w:style w:type="character" w:customStyle="1" w:styleId="a7">
    <w:name w:val="頁首 字元"/>
    <w:link w:val="a6"/>
    <w:uiPriority w:val="99"/>
    <w:locked/>
    <w:rsid w:val="00E841DE"/>
    <w:rPr>
      <w:rFonts w:eastAsia="新細明體"/>
      <w:spacing w:val="20"/>
    </w:rPr>
  </w:style>
  <w:style w:type="character" w:customStyle="1" w:styleId="af6">
    <w:name w:val="純文字 字元"/>
    <w:basedOn w:val="a1"/>
    <w:link w:val="af5"/>
    <w:rsid w:val="00E841DE"/>
    <w:rPr>
      <w:rFonts w:ascii="細明體" w:hAnsi="Courier New"/>
      <w:kern w:val="2"/>
    </w:rPr>
  </w:style>
  <w:style w:type="character" w:styleId="aff">
    <w:name w:val="Emphasis"/>
    <w:uiPriority w:val="99"/>
    <w:qFormat/>
    <w:rsid w:val="00E841DE"/>
    <w:rPr>
      <w:rFonts w:cs="Times New Roman"/>
      <w:i/>
      <w:iCs/>
    </w:rPr>
  </w:style>
  <w:style w:type="character" w:styleId="aff0">
    <w:name w:val="Strong"/>
    <w:uiPriority w:val="99"/>
    <w:qFormat/>
    <w:rsid w:val="00E841DE"/>
    <w:rPr>
      <w:rFonts w:cs="Times New Roman"/>
      <w:b/>
      <w:bCs/>
    </w:rPr>
  </w:style>
  <w:style w:type="paragraph" w:styleId="aff1">
    <w:name w:val="List Paragraph"/>
    <w:basedOn w:val="a0"/>
    <w:uiPriority w:val="34"/>
    <w:qFormat/>
    <w:rsid w:val="00E841DE"/>
    <w:pPr>
      <w:ind w:leftChars="400" w:left="840"/>
    </w:pPr>
  </w:style>
  <w:style w:type="character" w:customStyle="1" w:styleId="af1">
    <w:name w:val="註腳文字 字元"/>
    <w:basedOn w:val="a1"/>
    <w:link w:val="af0"/>
    <w:semiHidden/>
    <w:rsid w:val="00E841DE"/>
    <w:rPr>
      <w:rFonts w:eastAsia="新細明體"/>
      <w:spacing w:val="20"/>
    </w:rPr>
  </w:style>
  <w:style w:type="character" w:customStyle="1" w:styleId="ae">
    <w:name w:val="註解文字 字元"/>
    <w:basedOn w:val="a1"/>
    <w:link w:val="ad"/>
    <w:semiHidden/>
    <w:rsid w:val="00E841DE"/>
    <w:rPr>
      <w:rFonts w:eastAsia="新細明體"/>
      <w:spacing w:val="20"/>
      <w:sz w:val="24"/>
    </w:rPr>
  </w:style>
  <w:style w:type="paragraph" w:styleId="aff2">
    <w:name w:val="Balloon Text"/>
    <w:basedOn w:val="a0"/>
    <w:link w:val="aff3"/>
    <w:uiPriority w:val="99"/>
    <w:rsid w:val="00E841DE"/>
    <w:rPr>
      <w:rFonts w:ascii="Cambria" w:hAnsi="Cambria"/>
      <w:sz w:val="18"/>
      <w:szCs w:val="18"/>
    </w:rPr>
  </w:style>
  <w:style w:type="character" w:customStyle="1" w:styleId="aff3">
    <w:name w:val="註解方塊文字 字元"/>
    <w:link w:val="aff2"/>
    <w:uiPriority w:val="99"/>
    <w:rsid w:val="00E841DE"/>
    <w:rPr>
      <w:rFonts w:ascii="Cambria" w:eastAsia="新細明體" w:hAnsi="Cambria"/>
      <w:spacing w:val="20"/>
      <w:sz w:val="18"/>
      <w:szCs w:val="18"/>
    </w:rPr>
  </w:style>
  <w:style w:type="character" w:styleId="aff4">
    <w:name w:val="Hyperlink"/>
    <w:rsid w:val="00E841DE"/>
    <w:rPr>
      <w:rFonts w:cs="Times New Roman"/>
      <w:color w:val="0000FF"/>
      <w:u w:val="single"/>
    </w:rPr>
  </w:style>
  <w:style w:type="paragraph" w:styleId="a">
    <w:name w:val="List Bullet"/>
    <w:basedOn w:val="a0"/>
    <w:uiPriority w:val="99"/>
    <w:rsid w:val="00E841DE"/>
    <w:pPr>
      <w:numPr>
        <w:numId w:val="4"/>
      </w:numPr>
      <w:contextualSpacing/>
    </w:pPr>
  </w:style>
  <w:style w:type="character" w:styleId="aff5">
    <w:name w:val="Placeholder Text"/>
    <w:uiPriority w:val="99"/>
    <w:semiHidden/>
    <w:rsid w:val="00E841DE"/>
    <w:rPr>
      <w:rFonts w:cs="Times New Roman"/>
      <w:color w:val="808080"/>
    </w:rPr>
  </w:style>
  <w:style w:type="paragraph" w:customStyle="1" w:styleId="aff6">
    <w:name w:val="圖"/>
    <w:basedOn w:val="a0"/>
    <w:uiPriority w:val="99"/>
    <w:rsid w:val="00E841DE"/>
    <w:pPr>
      <w:tabs>
        <w:tab w:val="left" w:pos="540"/>
      </w:tabs>
      <w:jc w:val="center"/>
    </w:pPr>
    <w:rPr>
      <w:szCs w:val="28"/>
    </w:rPr>
  </w:style>
  <w:style w:type="character" w:customStyle="1" w:styleId="10">
    <w:name w:val="標題 1 字元"/>
    <w:link w:val="1"/>
    <w:uiPriority w:val="9"/>
    <w:locked/>
    <w:rsid w:val="00E841DE"/>
    <w:rPr>
      <w:rFonts w:ascii="華康粗圓體" w:eastAsia="華康粗圓體" w:hAnsi="Arial"/>
      <w:kern w:val="52"/>
      <w:sz w:val="32"/>
    </w:rPr>
  </w:style>
  <w:style w:type="character" w:customStyle="1" w:styleId="20">
    <w:name w:val="標題 2 字元"/>
    <w:link w:val="2"/>
    <w:uiPriority w:val="9"/>
    <w:locked/>
    <w:rsid w:val="00E841DE"/>
    <w:rPr>
      <w:rFonts w:ascii="Courier New" w:eastAsia="標楷體" w:hAnsi="Courier New"/>
      <w:b/>
      <w:sz w:val="32"/>
    </w:rPr>
  </w:style>
  <w:style w:type="character" w:customStyle="1" w:styleId="40">
    <w:name w:val="標題 4 字元"/>
    <w:link w:val="4"/>
    <w:locked/>
    <w:rsid w:val="00E841DE"/>
    <w:rPr>
      <w:rFonts w:asciiTheme="minorHAnsi" w:eastAsia="標楷體" w:hAnsiTheme="minorHAnsi" w:cstheme="minorBidi"/>
      <w:kern w:val="2"/>
      <w:sz w:val="30"/>
      <w:szCs w:val="22"/>
    </w:rPr>
  </w:style>
  <w:style w:type="character" w:customStyle="1" w:styleId="50">
    <w:name w:val="標題 5 字元"/>
    <w:basedOn w:val="a1"/>
    <w:link w:val="5"/>
    <w:rsid w:val="00E841DE"/>
    <w:rPr>
      <w:rFonts w:asciiTheme="minorHAnsi" w:eastAsia="標楷體" w:hAnsi="Arial" w:cstheme="minorBidi"/>
      <w:color w:val="000000"/>
      <w:kern w:val="2"/>
      <w:sz w:val="28"/>
      <w:szCs w:val="22"/>
    </w:rPr>
  </w:style>
  <w:style w:type="character" w:customStyle="1" w:styleId="70">
    <w:name w:val="標題 7 字元"/>
    <w:basedOn w:val="a1"/>
    <w:link w:val="7"/>
    <w:rsid w:val="00E841DE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80">
    <w:name w:val="標題 8 字元"/>
    <w:basedOn w:val="a1"/>
    <w:link w:val="8"/>
    <w:rsid w:val="00E841DE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7">
    <w:name w:val="TOC Heading"/>
    <w:basedOn w:val="1"/>
    <w:next w:val="a0"/>
    <w:uiPriority w:val="39"/>
    <w:unhideWhenUsed/>
    <w:qFormat/>
    <w:rsid w:val="00AA2773"/>
    <w:pPr>
      <w:keepLines/>
      <w:numPr>
        <w:numId w:val="0"/>
      </w:numPr>
      <w:snapToGri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</w:rPr>
  </w:style>
  <w:style w:type="paragraph" w:styleId="aff8">
    <w:name w:val="endnote text"/>
    <w:basedOn w:val="a0"/>
    <w:link w:val="aff9"/>
    <w:uiPriority w:val="99"/>
    <w:semiHidden/>
    <w:unhideWhenUsed/>
    <w:rsid w:val="00AA2773"/>
    <w:pPr>
      <w:snapToGrid w:val="0"/>
    </w:pPr>
  </w:style>
  <w:style w:type="character" w:customStyle="1" w:styleId="aff9">
    <w:name w:val="章節附註文字 字元"/>
    <w:basedOn w:val="a1"/>
    <w:link w:val="aff8"/>
    <w:uiPriority w:val="99"/>
    <w:semiHidden/>
    <w:rsid w:val="00AA2773"/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fa">
    <w:name w:val="endnote reference"/>
    <w:basedOn w:val="a1"/>
    <w:uiPriority w:val="99"/>
    <w:semiHidden/>
    <w:unhideWhenUsed/>
    <w:rsid w:val="00AA2773"/>
    <w:rPr>
      <w:vertAlign w:val="superscript"/>
    </w:rPr>
  </w:style>
  <w:style w:type="character" w:customStyle="1" w:styleId="af4">
    <w:name w:val="標號 字元"/>
    <w:basedOn w:val="a1"/>
    <w:link w:val="af3"/>
    <w:rsid w:val="00CC45AA"/>
    <w:rPr>
      <w:rFonts w:ascii="Arial Narrow" w:eastAsia="微軟正黑體" w:hAnsi="Arial Narrow" w:cstheme="minorBidi"/>
      <w:b/>
      <w:spacing w:val="20"/>
      <w:kern w:val="2"/>
      <w:sz w:val="28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AA2773"/>
    <w:pPr>
      <w:ind w:left="480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AA2773"/>
    <w:pPr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AA2773"/>
    <w:pPr>
      <w:ind w:left="96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AA2773"/>
    <w:pPr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AA2773"/>
    <w:pPr>
      <w:ind w:left="14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AA2773"/>
    <w:pPr>
      <w:ind w:left="1680"/>
    </w:pPr>
    <w:rPr>
      <w:sz w:val="20"/>
      <w:szCs w:val="20"/>
    </w:rPr>
  </w:style>
  <w:style w:type="paragraph" w:customStyle="1" w:styleId="Coverbig">
    <w:name w:val="Cover.big"/>
    <w:autoRedefine/>
    <w:qFormat/>
    <w:rsid w:val="00AA2773"/>
    <w:pPr>
      <w:adjustRightInd w:val="0"/>
      <w:snapToGrid w:val="0"/>
      <w:jc w:val="center"/>
    </w:pPr>
    <w:rPr>
      <w:rFonts w:ascii="Arial Narrow" w:eastAsia="微軟正黑體" w:hAnsi="Arial Narrow" w:cstheme="minorBidi"/>
      <w:b/>
      <w:kern w:val="2"/>
      <w:sz w:val="56"/>
      <w:szCs w:val="22"/>
    </w:rPr>
  </w:style>
  <w:style w:type="paragraph" w:customStyle="1" w:styleId="Cover">
    <w:name w:val="Cover"/>
    <w:qFormat/>
    <w:rsid w:val="00D31A6F"/>
    <w:pPr>
      <w:adjustRightInd w:val="0"/>
      <w:snapToGrid w:val="0"/>
      <w:jc w:val="center"/>
    </w:pPr>
    <w:rPr>
      <w:rFonts w:ascii="Arial Narrow" w:eastAsia="微軟正黑體" w:hAnsi="Arial Narrow" w:cstheme="minorBidi"/>
      <w:b/>
      <w:kern w:val="2"/>
      <w:sz w:val="44"/>
      <w:szCs w:val="22"/>
    </w:rPr>
  </w:style>
  <w:style w:type="paragraph" w:customStyle="1" w:styleId="Coversub">
    <w:name w:val="Cover.sub"/>
    <w:basedOn w:val="Cover"/>
    <w:autoRedefine/>
    <w:qFormat/>
    <w:rsid w:val="00D31A6F"/>
    <w:rPr>
      <w:b w:val="0"/>
      <w:sz w:val="36"/>
    </w:rPr>
  </w:style>
  <w:style w:type="paragraph" w:customStyle="1" w:styleId="Head1">
    <w:name w:val="Head1"/>
    <w:next w:val="a0"/>
    <w:autoRedefine/>
    <w:qFormat/>
    <w:rsid w:val="005171B5"/>
    <w:pPr>
      <w:numPr>
        <w:ilvl w:val="2"/>
        <w:numId w:val="10"/>
      </w:numPr>
    </w:pPr>
    <w:rPr>
      <w:rFonts w:ascii="Arial Narrow" w:eastAsia="微軟正黑體" w:hAnsi="Arial Narrow" w:cstheme="minorBidi"/>
      <w:b/>
      <w:kern w:val="2"/>
      <w:sz w:val="32"/>
      <w:szCs w:val="22"/>
    </w:rPr>
  </w:style>
  <w:style w:type="paragraph" w:customStyle="1" w:styleId="Head2">
    <w:name w:val="Head2"/>
    <w:basedOn w:val="Head1"/>
    <w:next w:val="a0"/>
    <w:autoRedefine/>
    <w:qFormat/>
    <w:rsid w:val="00A76548"/>
    <w:pPr>
      <w:numPr>
        <w:ilvl w:val="3"/>
      </w:numPr>
    </w:pPr>
    <w:rPr>
      <w:b w:val="0"/>
    </w:rPr>
  </w:style>
  <w:style w:type="paragraph" w:customStyle="1" w:styleId="Head3">
    <w:name w:val="Head3"/>
    <w:basedOn w:val="Head1"/>
    <w:next w:val="a0"/>
    <w:autoRedefine/>
    <w:qFormat/>
    <w:rsid w:val="00350418"/>
    <w:pPr>
      <w:numPr>
        <w:ilvl w:val="4"/>
      </w:numPr>
    </w:pPr>
    <w:rPr>
      <w:sz w:val="28"/>
    </w:rPr>
  </w:style>
  <w:style w:type="paragraph" w:customStyle="1" w:styleId="Head4">
    <w:name w:val="Head4"/>
    <w:basedOn w:val="Head1"/>
    <w:next w:val="a0"/>
    <w:autoRedefine/>
    <w:qFormat/>
    <w:rsid w:val="008D08A6"/>
    <w:pPr>
      <w:numPr>
        <w:ilvl w:val="5"/>
      </w:numPr>
    </w:pPr>
    <w:rPr>
      <w:b w:val="0"/>
      <w:sz w:val="28"/>
    </w:rPr>
  </w:style>
  <w:style w:type="paragraph" w:customStyle="1" w:styleId="Head5">
    <w:name w:val="Head5"/>
    <w:basedOn w:val="Head1"/>
    <w:next w:val="a0"/>
    <w:autoRedefine/>
    <w:qFormat/>
    <w:rsid w:val="008D08A6"/>
    <w:pPr>
      <w:numPr>
        <w:ilvl w:val="6"/>
      </w:numPr>
    </w:pPr>
    <w:rPr>
      <w:sz w:val="24"/>
    </w:rPr>
  </w:style>
  <w:style w:type="paragraph" w:customStyle="1" w:styleId="FigureNum">
    <w:name w:val="Figure_Num"/>
    <w:next w:val="a0"/>
    <w:autoRedefine/>
    <w:qFormat/>
    <w:rsid w:val="00C16D3D"/>
    <w:pPr>
      <w:numPr>
        <w:numId w:val="11"/>
      </w:numPr>
    </w:pPr>
    <w:rPr>
      <w:rFonts w:ascii="Arial Narrow" w:eastAsia="微軟正黑體" w:hAnsi="Arial Narrow"/>
      <w:snapToGrid w:val="0"/>
      <w:spacing w:val="20"/>
      <w:sz w:val="28"/>
      <w:szCs w:val="24"/>
    </w:rPr>
  </w:style>
  <w:style w:type="paragraph" w:styleId="affb">
    <w:name w:val="table of figures"/>
    <w:basedOn w:val="a0"/>
    <w:next w:val="a0"/>
    <w:autoRedefine/>
    <w:uiPriority w:val="99"/>
    <w:unhideWhenUsed/>
    <w:qFormat/>
    <w:rsid w:val="00CF1214"/>
    <w:pPr>
      <w:tabs>
        <w:tab w:val="right" w:leader="dot" w:pos="8493"/>
      </w:tabs>
      <w:snapToGrid w:val="0"/>
    </w:pPr>
  </w:style>
  <w:style w:type="paragraph" w:customStyle="1" w:styleId="Ind">
    <w:name w:val="內文_Ind"/>
    <w:autoRedefine/>
    <w:qFormat/>
    <w:rsid w:val="00A3470B"/>
    <w:pPr>
      <w:ind w:firstLineChars="200" w:firstLine="560"/>
    </w:pPr>
    <w:rPr>
      <w:rFonts w:eastAsia="新細明體" w:cstheme="minorBidi"/>
      <w:spacing w:val="20"/>
      <w:kern w:val="2"/>
      <w:sz w:val="24"/>
      <w:szCs w:val="22"/>
    </w:rPr>
  </w:style>
  <w:style w:type="paragraph" w:customStyle="1" w:styleId="TxNote">
    <w:name w:val="Tx_Note"/>
    <w:autoRedefine/>
    <w:qFormat/>
    <w:rsid w:val="003A2B24"/>
    <w:pPr>
      <w:adjustRightInd w:val="0"/>
      <w:snapToGrid w:val="0"/>
      <w:spacing w:line="240" w:lineRule="exact"/>
      <w:ind w:firstLineChars="200" w:firstLine="200"/>
    </w:pPr>
    <w:rPr>
      <w:rFonts w:ascii="Arial Narrow" w:eastAsia="微軟正黑體" w:hAnsi="Arial Narrow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tx.liberal.ntu.edu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xData\Templates\TxThesis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7A99-38D1-43E8-B397-67E443F0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TxThesis.dotx</Template>
  <TotalTime>0</TotalTime>
  <Pages>11</Pages>
  <Words>279</Words>
  <Characters>1591</Characters>
  <Application>Microsoft Office Word</Application>
  <DocSecurity>0</DocSecurity>
  <Lines>13</Lines>
  <Paragraphs>3</Paragraphs>
  <ScaleCrop>false</ScaleCrop>
  <Company> 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TX Wu 吳統雄</dc:creator>
  <cp:keywords/>
  <dc:description/>
  <cp:lastModifiedBy>txwu</cp:lastModifiedBy>
  <cp:revision>2</cp:revision>
  <cp:lastPrinted>1998-01-13T07:20:00Z</cp:lastPrinted>
  <dcterms:created xsi:type="dcterms:W3CDTF">2016-11-05T06:09:00Z</dcterms:created>
  <dcterms:modified xsi:type="dcterms:W3CDTF">2016-11-05T06:09:00Z</dcterms:modified>
</cp:coreProperties>
</file>